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4810" w14:textId="4134E7BA" w:rsidR="0024589C" w:rsidRPr="007515B3" w:rsidRDefault="0024589C" w:rsidP="1008CB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3BD7E782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Lesson Plan</w:t>
      </w:r>
      <w:r w:rsidR="00642CE2" w:rsidRPr="3BD7E782">
        <w:rPr>
          <w:rFonts w:ascii="Arial" w:hAnsi="Arial" w:cs="Arial"/>
          <w:b/>
          <w:bCs/>
          <w:sz w:val="32"/>
          <w:szCs w:val="32"/>
        </w:rPr>
        <w:t xml:space="preserve"> </w:t>
      </w:r>
      <w:r w:rsidR="007515B3" w:rsidRPr="3BD7E782">
        <w:rPr>
          <w:rFonts w:ascii="Arial" w:hAnsi="Arial" w:cs="Arial"/>
          <w:b/>
          <w:bCs/>
          <w:sz w:val="32"/>
          <w:szCs w:val="32"/>
        </w:rPr>
        <w:t>Template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67"/>
        <w:gridCol w:w="4385"/>
        <w:gridCol w:w="3354"/>
        <w:gridCol w:w="4081"/>
      </w:tblGrid>
      <w:tr w:rsidR="00473E90" w:rsidRPr="0024640A" w14:paraId="3FBC3087" w14:textId="77777777" w:rsidTr="00473E90">
        <w:trPr>
          <w:trHeight w:val="4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7632BE" w14:textId="77777777" w:rsidR="00473E90" w:rsidRPr="0024640A" w:rsidRDefault="00473E90" w:rsidP="00CF7B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640A">
              <w:rPr>
                <w:rFonts w:ascii="Arial" w:hAnsi="Arial" w:cs="Arial"/>
                <w:b/>
                <w:sz w:val="24"/>
                <w:szCs w:val="24"/>
              </w:rPr>
              <w:t>Course Details</w:t>
            </w:r>
          </w:p>
        </w:tc>
      </w:tr>
      <w:tr w:rsidR="00473E90" w:rsidRPr="0024640A" w14:paraId="5FA84B0D" w14:textId="77777777" w:rsidTr="00C77335">
        <w:trPr>
          <w:trHeight w:val="414"/>
        </w:trPr>
        <w:tc>
          <w:tcPr>
            <w:tcW w:w="1159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17B4A1A" w14:textId="77777777" w:rsidR="00473E90" w:rsidRPr="0024640A" w:rsidRDefault="00473E90" w:rsidP="00CF7B6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4640A">
              <w:rPr>
                <w:rFonts w:ascii="Arial" w:hAnsi="Arial" w:cs="Arial"/>
                <w:b/>
                <w:sz w:val="24"/>
                <w:szCs w:val="24"/>
              </w:rPr>
              <w:t>Training Provider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672A6659" w14:textId="77777777" w:rsidR="00473E90" w:rsidRDefault="00473E90" w:rsidP="00CF7B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Style w:val="Style1"/>
              </w:rPr>
              <w:id w:val="-1336297290"/>
              <w:placeholder>
                <w:docPart w:val="C13D141DA6CA46B3BE6628B72BC66CEE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0A37501D" w14:textId="0A93EB2F" w:rsidR="007515B3" w:rsidRDefault="00163C91" w:rsidP="00CF7B6F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  <w:p w14:paraId="5DAB6C7B" w14:textId="77777777" w:rsidR="007515B3" w:rsidRPr="0024640A" w:rsidRDefault="007515B3" w:rsidP="00CF7B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3C2FB78" w14:textId="77777777" w:rsidR="00473E90" w:rsidRPr="0024640A" w:rsidRDefault="007515B3" w:rsidP="00CF7B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640A">
              <w:rPr>
                <w:rFonts w:ascii="Arial" w:hAnsi="Arial" w:cs="Arial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sdt>
            <w:sdtPr>
              <w:rPr>
                <w:rStyle w:val="Style1"/>
              </w:rPr>
              <w:id w:val="3407740"/>
              <w:placeholder>
                <w:docPart w:val="347C337453EE44C6A345E3F31669AC60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02EB378F" w14:textId="60C8482F" w:rsidR="00473E90" w:rsidRPr="00163C91" w:rsidRDefault="00163C91" w:rsidP="00CF7B6F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473E90" w:rsidRPr="0024640A" w14:paraId="66ECBCCE" w14:textId="77777777" w:rsidTr="00642CE2">
        <w:trPr>
          <w:trHeight w:val="957"/>
        </w:trPr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CCBFB1" w14:textId="77777777" w:rsidR="00473E90" w:rsidRPr="0024640A" w:rsidRDefault="007515B3" w:rsidP="00CF7B6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Course/Learning Aim </w:t>
            </w:r>
            <w:r w:rsidR="00473E90" w:rsidRPr="0024640A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sdt>
            <w:sdtPr>
              <w:rPr>
                <w:rStyle w:val="Style1"/>
              </w:rPr>
              <w:id w:val="-1302300368"/>
              <w:placeholder>
                <w:docPart w:val="C7E47C8D7E724420AB1AF5E977C3ECF8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41C8F396" w14:textId="44760E93" w:rsidR="007515B3" w:rsidRPr="0024640A" w:rsidRDefault="00163C91" w:rsidP="00CF7B6F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069708" w14:textId="77777777" w:rsidR="00473E90" w:rsidRPr="0024640A" w:rsidRDefault="007515B3" w:rsidP="00CF7B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Learning Aim Reference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sdt>
            <w:sdtPr>
              <w:rPr>
                <w:rStyle w:val="Style1"/>
              </w:rPr>
              <w:id w:val="-49547254"/>
              <w:placeholder>
                <w:docPart w:val="3B396EB6067D471CAA34F3DF74CC17E7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72A3D3EC" w14:textId="209537BC" w:rsidR="00473E90" w:rsidRPr="00163C91" w:rsidRDefault="00163C91" w:rsidP="00CF7B6F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F61792" w:rsidRPr="0024640A" w14:paraId="0532253A" w14:textId="77777777" w:rsidTr="00C77335">
        <w:trPr>
          <w:trHeight w:val="415"/>
        </w:trPr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6EB6EA" w14:textId="77777777" w:rsidR="00F61792" w:rsidRPr="0024640A" w:rsidRDefault="00F61792" w:rsidP="00F617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Session Number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671584" w14:textId="1A02D207" w:rsidR="00F61792" w:rsidRPr="0024640A" w:rsidRDefault="00F61792" w:rsidP="00F617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Session</w:t>
            </w:r>
            <w:r w:rsidR="00163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-1560020654"/>
                <w:placeholder>
                  <w:docPart w:val="C852EAC2A5164242A273E8F616460BAD"/>
                </w:placeholder>
                <w:showingPlcHdr/>
              </w:sdtPr>
              <w:sdtEndPr>
                <w:rPr>
                  <w:rStyle w:val="DefaultParagraphFont"/>
                  <w:rFonts w:ascii="Calibri" w:hAnsi="Calibri" w:cs="Arial"/>
                  <w:b/>
                  <w:bCs/>
                  <w:sz w:val="22"/>
                  <w:szCs w:val="24"/>
                </w:rPr>
              </w:sdtEndPr>
              <w:sdtContent>
                <w:r w:rsidR="00163C91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sdtContent>
            </w:sdt>
            <w:r w:rsidR="00E94BE2">
              <w:rPr>
                <w:rFonts w:cs="Arial"/>
                <w:b/>
                <w:bCs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</w:t>
            </w:r>
            <w:r w:rsidR="00163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-984925066"/>
                <w:placeholder>
                  <w:docPart w:val="8E171CE1335A4BDD82FC95D887542E49"/>
                </w:placeholder>
                <w:showingPlcHdr/>
              </w:sdtPr>
              <w:sdtEndPr>
                <w:rPr>
                  <w:rStyle w:val="DefaultParagraphFont"/>
                  <w:rFonts w:ascii="Calibri" w:hAnsi="Calibri" w:cs="Arial"/>
                  <w:b/>
                  <w:bCs/>
                  <w:sz w:val="22"/>
                  <w:szCs w:val="24"/>
                </w:rPr>
              </w:sdtEndPr>
              <w:sdtContent>
                <w:r w:rsidR="00163C91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sdtContent>
            </w:sdt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B828DB" w14:textId="77777777" w:rsidR="00F61792" w:rsidRPr="0024640A" w:rsidRDefault="00F61792" w:rsidP="00F617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 Number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25E905" w14:textId="522A5A23" w:rsidR="00F61792" w:rsidRPr="0024640A" w:rsidRDefault="00F61792" w:rsidP="00F617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Week </w:t>
            </w:r>
            <w:sdt>
              <w:sdtPr>
                <w:rPr>
                  <w:rStyle w:val="Style1"/>
                </w:rPr>
                <w:id w:val="978185735"/>
                <w:placeholder>
                  <w:docPart w:val="789C8B2FC52C40D8B0C6FF735A0D4730"/>
                </w:placeholder>
                <w:showingPlcHdr/>
              </w:sdtPr>
              <w:sdtEndPr>
                <w:rPr>
                  <w:rStyle w:val="DefaultParagraphFont"/>
                  <w:rFonts w:ascii="Calibri" w:hAnsi="Calibri" w:cs="Arial"/>
                  <w:b/>
                  <w:bCs/>
                  <w:sz w:val="22"/>
                  <w:szCs w:val="24"/>
                </w:rPr>
              </w:sdtEndPr>
              <w:sdtContent>
                <w:r w:rsidR="00163C91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sdtContent>
            </w:sdt>
            <w:r w:rsidR="00E94BE2">
              <w:rPr>
                <w:rFonts w:cs="Arial"/>
                <w:b/>
                <w:bCs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</w:t>
            </w:r>
            <w:sdt>
              <w:sdtPr>
                <w:rPr>
                  <w:rStyle w:val="Style1"/>
                </w:rPr>
                <w:id w:val="-1886483547"/>
                <w:placeholder>
                  <w:docPart w:val="60FD28C721E34FC3B3FDFF26FB0C8F7C"/>
                </w:placeholder>
                <w:showingPlcHdr/>
              </w:sdtPr>
              <w:sdtEndPr>
                <w:rPr>
                  <w:rStyle w:val="DefaultParagraphFont"/>
                  <w:rFonts w:ascii="Calibri" w:hAnsi="Calibri" w:cs="Arial"/>
                  <w:b/>
                  <w:bCs/>
                  <w:sz w:val="22"/>
                  <w:szCs w:val="24"/>
                </w:rPr>
              </w:sdtEndPr>
              <w:sdtContent>
                <w:r w:rsidR="00163C91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sdtContent>
            </w:sdt>
          </w:p>
        </w:tc>
      </w:tr>
      <w:tr w:rsidR="00F61792" w:rsidRPr="0024640A" w14:paraId="0CED5633" w14:textId="77777777" w:rsidTr="00C77335">
        <w:trPr>
          <w:trHeight w:val="415"/>
        </w:trPr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146726" w14:textId="77777777" w:rsidR="00F61792" w:rsidRPr="0024640A" w:rsidRDefault="00F61792" w:rsidP="00F617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sdt>
            <w:sdtPr>
              <w:rPr>
                <w:rStyle w:val="Style1"/>
              </w:rPr>
              <w:id w:val="-919632138"/>
              <w:placeholder>
                <w:docPart w:val="B316B245F2044F698C2830A4209470EC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0D0B940D" w14:textId="5ED0DDD1" w:rsidR="00F61792" w:rsidRPr="0024640A" w:rsidRDefault="00163C91" w:rsidP="00F61792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3C00D8" w14:textId="77777777" w:rsidR="00F61792" w:rsidRPr="0024640A" w:rsidRDefault="00F61792" w:rsidP="00F617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640A">
              <w:rPr>
                <w:rFonts w:ascii="Arial" w:hAnsi="Arial" w:cs="Arial"/>
                <w:b/>
                <w:sz w:val="24"/>
                <w:szCs w:val="24"/>
              </w:rPr>
              <w:t>Tutor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sdt>
            <w:sdtPr>
              <w:rPr>
                <w:rStyle w:val="Style1"/>
              </w:rPr>
              <w:id w:val="464791252"/>
              <w:placeholder>
                <w:docPart w:val="39DB09A6EE104F0E91DFD07CCB35DC4C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0E27B00A" w14:textId="7EB6E64F" w:rsidR="00F61792" w:rsidRPr="0024640A" w:rsidRDefault="00163C91" w:rsidP="00F61792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F61792" w:rsidRPr="0024640A" w14:paraId="75A535E9" w14:textId="77777777" w:rsidTr="00F61792">
        <w:trPr>
          <w:trHeight w:val="841"/>
        </w:trPr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4790FC5" w14:textId="77777777" w:rsidR="00F61792" w:rsidRPr="0024640A" w:rsidRDefault="00F61792" w:rsidP="00F617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Aims of Sessions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0061E4C" w14:textId="77777777" w:rsidR="00F61792" w:rsidRDefault="00F61792" w:rsidP="00F617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Style w:val="Style1"/>
              </w:rPr>
              <w:id w:val="-1822654280"/>
              <w:placeholder>
                <w:docPart w:val="C4ED082C54894F74A7210A0E9827B38C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44EAFD9C" w14:textId="20E8467B" w:rsidR="00F61792" w:rsidRDefault="00163C91" w:rsidP="00F61792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  <w:p w14:paraId="4B94D5A5" w14:textId="77777777" w:rsidR="00F61792" w:rsidRDefault="00F61792" w:rsidP="00F617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EEC669" w14:textId="77777777" w:rsidR="00F61792" w:rsidRDefault="00F61792" w:rsidP="00F617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690970" w14:textId="77777777" w:rsidR="00F61792" w:rsidRDefault="00F61792" w:rsidP="00F617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Learner Outcomes </w:t>
            </w:r>
          </w:p>
          <w:p w14:paraId="3D74B228" w14:textId="77777777" w:rsidR="00F61792" w:rsidRPr="00BB484D" w:rsidRDefault="00F61792" w:rsidP="00F617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(including English/maths)</w:t>
            </w:r>
          </w:p>
          <w:p w14:paraId="3656B9AB" w14:textId="77777777" w:rsidR="00F61792" w:rsidRPr="0024640A" w:rsidRDefault="00F61792" w:rsidP="00F617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sdt>
            <w:sdtPr>
              <w:rPr>
                <w:rStyle w:val="Style1"/>
              </w:rPr>
              <w:id w:val="331958752"/>
              <w:placeholder>
                <w:docPart w:val="F9EA8AA0EA014613B24CA7B1EB83E0DF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378138A9" w14:textId="77777777" w:rsidR="00163C91" w:rsidRDefault="00163C91" w:rsidP="00163C91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  <w:p w14:paraId="45FB0818" w14:textId="77777777" w:rsidR="00F61792" w:rsidRPr="0024640A" w:rsidRDefault="00F61792" w:rsidP="00F617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1792" w:rsidRPr="0024640A" w14:paraId="40D08B65" w14:textId="77777777" w:rsidTr="00BB484D">
        <w:trPr>
          <w:trHeight w:val="439"/>
        </w:trPr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61B19A3" w14:textId="77777777" w:rsidR="00F61792" w:rsidRPr="0024640A" w:rsidRDefault="00F61792" w:rsidP="00F617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Learner Support Needs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49F31CB" w14:textId="77777777" w:rsidR="00F61792" w:rsidRDefault="00F61792" w:rsidP="00F617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Style w:val="Style1"/>
              </w:rPr>
              <w:id w:val="-1149596833"/>
              <w:placeholder>
                <w:docPart w:val="9EE468CB036449418D5D64ED17D535EF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3128261" w14:textId="0C7648E9" w:rsidR="00F61792" w:rsidRDefault="00163C91" w:rsidP="00F61792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  <w:p w14:paraId="62486C05" w14:textId="77777777" w:rsidR="00F61792" w:rsidRDefault="00F61792" w:rsidP="00F617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01652C" w14:textId="77777777" w:rsidR="00F61792" w:rsidRDefault="00F61792" w:rsidP="00F617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2FE3D51" w14:textId="77777777" w:rsidR="00F61792" w:rsidRDefault="00F61792" w:rsidP="00F617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Resources:</w:t>
            </w:r>
          </w:p>
          <w:p w14:paraId="4A5F5256" w14:textId="77777777" w:rsidR="00F61792" w:rsidRPr="0024640A" w:rsidRDefault="00F61792" w:rsidP="00F617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including extension tasks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sdt>
            <w:sdtPr>
              <w:rPr>
                <w:rStyle w:val="Style1"/>
              </w:rPr>
              <w:id w:val="1638907421"/>
              <w:placeholder>
                <w:docPart w:val="ADA50A31C5DC426180C23CA409FAA955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4B99056E" w14:textId="3B9DA36F" w:rsidR="00F61792" w:rsidRPr="0024640A" w:rsidRDefault="00163C91" w:rsidP="00F61792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F61792" w:rsidRPr="0024640A" w14:paraId="655DCD9A" w14:textId="77777777" w:rsidTr="007515B3">
        <w:trPr>
          <w:trHeight w:val="439"/>
        </w:trPr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EC52BD" w14:textId="77777777" w:rsidR="00F61792" w:rsidRPr="006D14EC" w:rsidRDefault="00F61792" w:rsidP="00F617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4EC">
              <w:rPr>
                <w:rFonts w:ascii="Arial" w:hAnsi="Arial" w:cs="Arial"/>
                <w:b/>
                <w:sz w:val="22"/>
                <w:szCs w:val="22"/>
              </w:rPr>
              <w:t>Key Themes</w:t>
            </w:r>
          </w:p>
        </w:tc>
        <w:tc>
          <w:tcPr>
            <w:tcW w:w="3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CCE29E" w14:textId="1BFE1984" w:rsidR="00F61792" w:rsidRPr="0024640A" w:rsidRDefault="00F61792" w:rsidP="00F617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C4EA1">
              <w:rPr>
                <w:rFonts w:ascii="Arial" w:hAnsi="Arial" w:cs="Arial"/>
                <w:color w:val="FF0000"/>
              </w:rPr>
              <w:t>Maths</w:t>
            </w:r>
            <w:r w:rsidRPr="006D14EC">
              <w:rPr>
                <w:rFonts w:ascii="Arial" w:hAnsi="Arial" w:cs="Arial"/>
              </w:rPr>
              <w:t xml:space="preserve">  </w:t>
            </w:r>
            <w:r w:rsidRPr="00EC2209">
              <w:rPr>
                <w:rFonts w:ascii="Arial" w:hAnsi="Arial" w:cs="Arial"/>
                <w:color w:val="538135" w:themeColor="accent6" w:themeShade="BF"/>
              </w:rPr>
              <w:t>English</w:t>
            </w:r>
            <w:proofErr w:type="gramEnd"/>
            <w:r w:rsidRPr="00EC2209">
              <w:rPr>
                <w:rFonts w:ascii="Arial" w:hAnsi="Arial" w:cs="Arial"/>
                <w:b/>
                <w:color w:val="538135" w:themeColor="accent6" w:themeShade="BF"/>
              </w:rPr>
              <w:t xml:space="preserve"> </w:t>
            </w:r>
            <w:r w:rsidRPr="00EC4EA1">
              <w:rPr>
                <w:rFonts w:ascii="Arial" w:hAnsi="Arial" w:cs="Arial"/>
                <w:color w:val="00B050"/>
              </w:rPr>
              <w:t xml:space="preserve"> </w:t>
            </w:r>
            <w:r w:rsidRPr="00EC4EA1">
              <w:rPr>
                <w:rFonts w:ascii="Arial" w:hAnsi="Arial" w:cs="Arial"/>
                <w:color w:val="4F81BD"/>
              </w:rPr>
              <w:t>Information Learning Technology</w:t>
            </w:r>
            <w:r w:rsidRPr="006D14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C4EA1">
              <w:rPr>
                <w:rFonts w:ascii="Arial" w:hAnsi="Arial" w:cs="Arial"/>
                <w:color w:val="8064A2"/>
              </w:rPr>
              <w:t>Equality, Diversity Inclusion</w:t>
            </w:r>
            <w:r w:rsidRPr="006D14EC">
              <w:rPr>
                <w:rFonts w:ascii="Arial" w:hAnsi="Arial" w:cs="Arial"/>
              </w:rPr>
              <w:t xml:space="preserve"> </w:t>
            </w:r>
            <w:r w:rsidRPr="00EC4EA1">
              <w:rPr>
                <w:rFonts w:ascii="Arial" w:hAnsi="Arial" w:cs="Arial"/>
                <w:color w:val="F79646"/>
              </w:rPr>
              <w:t>Safeguarding</w:t>
            </w:r>
            <w:r w:rsidRPr="006D14EC">
              <w:rPr>
                <w:rFonts w:ascii="Arial" w:hAnsi="Arial" w:cs="Arial"/>
              </w:rPr>
              <w:t xml:space="preserve">  </w:t>
            </w:r>
            <w:r w:rsidRPr="00EC4EA1">
              <w:rPr>
                <w:rFonts w:ascii="Arial" w:hAnsi="Arial" w:cs="Arial"/>
                <w:color w:val="FF33CC"/>
              </w:rPr>
              <w:t xml:space="preserve">Health and Safety </w:t>
            </w:r>
            <w:r w:rsidRPr="006D14EC">
              <w:rPr>
                <w:rFonts w:ascii="Arial" w:hAnsi="Arial" w:cs="Arial"/>
                <w:b/>
                <w:color w:val="FFC000"/>
              </w:rPr>
              <w:t xml:space="preserve"> </w:t>
            </w:r>
            <w:r w:rsidRPr="006D14EC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EC2209">
              <w:rPr>
                <w:rFonts w:ascii="Arial" w:hAnsi="Arial" w:cs="Arial"/>
                <w:color w:val="00CCFF"/>
              </w:rPr>
              <w:t>British Values</w:t>
            </w:r>
            <w:r w:rsidRPr="00EC4EA1">
              <w:rPr>
                <w:rFonts w:ascii="Arial" w:hAnsi="Arial" w:cs="Arial"/>
                <w:color w:val="984806"/>
              </w:rPr>
              <w:t xml:space="preserve"> Preven</w:t>
            </w:r>
            <w:r w:rsidRPr="006D14E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</w:t>
            </w:r>
            <w:r w:rsidR="00EC2209" w:rsidRPr="00EC2209">
              <w:rPr>
                <w:rFonts w:ascii="Arial" w:hAnsi="Arial" w:cs="Arial"/>
                <w:bCs/>
                <w:iCs/>
                <w:color w:val="69FA06"/>
              </w:rPr>
              <w:t>Environmental Awareness</w:t>
            </w:r>
          </w:p>
        </w:tc>
      </w:tr>
      <w:tr w:rsidR="00F61792" w:rsidRPr="0024640A" w14:paraId="26262D90" w14:textId="77777777" w:rsidTr="007515B3">
        <w:trPr>
          <w:trHeight w:val="439"/>
        </w:trPr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4FFBDD8" w14:textId="77777777" w:rsidR="00F61792" w:rsidRPr="006D14EC" w:rsidRDefault="00F61792" w:rsidP="00F617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Health and Safety Considerations</w:t>
            </w:r>
          </w:p>
        </w:tc>
        <w:tc>
          <w:tcPr>
            <w:tcW w:w="3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sdt>
            <w:sdtPr>
              <w:rPr>
                <w:rStyle w:val="Style1"/>
              </w:rPr>
              <w:id w:val="1395083158"/>
              <w:placeholder>
                <w:docPart w:val="979AA04D2D1C40B0946856CF5BE38136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299C43A" w14:textId="3AF744F3" w:rsidR="00F61792" w:rsidRPr="00163C91" w:rsidRDefault="00163C91" w:rsidP="00F61792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</w:tbl>
    <w:p w14:paraId="4DDBEF00" w14:textId="77777777" w:rsidR="007515B3" w:rsidRDefault="007515B3" w:rsidP="00473E90">
      <w:pPr>
        <w:rPr>
          <w:lang w:val="en-US"/>
        </w:rPr>
      </w:pP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2"/>
        <w:gridCol w:w="3234"/>
        <w:gridCol w:w="3234"/>
        <w:gridCol w:w="3656"/>
        <w:gridCol w:w="2010"/>
        <w:gridCol w:w="2071"/>
      </w:tblGrid>
      <w:tr w:rsidR="00C77335" w:rsidRPr="0024640A" w14:paraId="6B8A0330" w14:textId="77777777" w:rsidTr="00163C91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3461D779" w14:textId="77777777" w:rsidR="00C77335" w:rsidRDefault="00C77335" w:rsidP="00CF7B6F">
            <w:pPr>
              <w:pStyle w:val="Heading6"/>
              <w:rPr>
                <w:rFonts w:ascii="Arial" w:hAnsi="Arial" w:cs="Arial"/>
              </w:rPr>
            </w:pPr>
          </w:p>
          <w:p w14:paraId="77B6B7CC" w14:textId="77777777" w:rsidR="00C77335" w:rsidRDefault="00C77335" w:rsidP="00CF7B6F">
            <w:pPr>
              <w:pStyle w:val="Heading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3ACEC7C0" w14:textId="77777777" w:rsidR="00C77335" w:rsidRDefault="00C77335" w:rsidP="00CF7B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Tutor activity</w:t>
            </w:r>
          </w:p>
          <w:p w14:paraId="667057BB" w14:textId="77777777" w:rsidR="00C77335" w:rsidRPr="00C6755C" w:rsidRDefault="00C77335" w:rsidP="00CF7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6755C">
              <w:rPr>
                <w:rFonts w:ascii="Arial" w:hAnsi="Arial" w:cs="Arial"/>
                <w:bCs/>
                <w:sz w:val="20"/>
                <w:szCs w:val="20"/>
              </w:rPr>
              <w:t>Content and Methodology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07754158" w14:textId="77777777" w:rsidR="00C77335" w:rsidRDefault="00C77335" w:rsidP="00CF7B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Learner activity</w:t>
            </w:r>
          </w:p>
          <w:p w14:paraId="06488C42" w14:textId="77777777" w:rsidR="00C77335" w:rsidRPr="00BE16DD" w:rsidRDefault="00C77335" w:rsidP="00CF7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16DD">
              <w:rPr>
                <w:rFonts w:ascii="Arial" w:hAnsi="Arial" w:cs="Arial"/>
                <w:bCs/>
                <w:sz w:val="20"/>
                <w:szCs w:val="20"/>
              </w:rPr>
              <w:t>Differentiation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BE16DD">
              <w:rPr>
                <w:rFonts w:ascii="Arial" w:hAnsi="Arial" w:cs="Arial"/>
                <w:bCs/>
                <w:sz w:val="20"/>
                <w:szCs w:val="20"/>
              </w:rPr>
              <w:t xml:space="preserve"> incl</w:t>
            </w:r>
            <w:r>
              <w:rPr>
                <w:rFonts w:ascii="Arial" w:hAnsi="Arial" w:cs="Arial"/>
                <w:bCs/>
                <w:sz w:val="20"/>
                <w:szCs w:val="20"/>
              </w:rPr>
              <w:t>uding</w:t>
            </w:r>
            <w:r w:rsidRPr="00BE16DD">
              <w:rPr>
                <w:rFonts w:ascii="Arial" w:hAnsi="Arial" w:cs="Arial"/>
                <w:bCs/>
                <w:sz w:val="20"/>
                <w:szCs w:val="20"/>
              </w:rPr>
              <w:t xml:space="preserve"> support and extension activities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using a variety of learning preferences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5AEEA579" w14:textId="77777777" w:rsidR="00C77335" w:rsidRDefault="00C77335" w:rsidP="00CF7B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Assessment</w:t>
            </w:r>
          </w:p>
          <w:p w14:paraId="1C019CD1" w14:textId="327CFE41" w:rsidR="00C77335" w:rsidRDefault="00C77335" w:rsidP="00CF7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Methodology </w:t>
            </w:r>
            <w:r w:rsidR="009D0F4C">
              <w:rPr>
                <w:rFonts w:ascii="Arial" w:hAnsi="Arial" w:cs="Arial"/>
                <w:bCs/>
                <w:sz w:val="20"/>
                <w:szCs w:val="20"/>
              </w:rPr>
              <w:t>e.g.,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Q&amp;A, Practical, Observation</w:t>
            </w:r>
          </w:p>
          <w:p w14:paraId="4B335A85" w14:textId="77777777" w:rsidR="00C77335" w:rsidRPr="005C1671" w:rsidRDefault="00C77335" w:rsidP="00CF7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Including Feedback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6F0233A4" w14:textId="77777777" w:rsidR="00C77335" w:rsidRDefault="00C77335" w:rsidP="00CF7B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Functional Skills</w:t>
            </w:r>
          </w:p>
          <w:p w14:paraId="625E950D" w14:textId="77777777" w:rsidR="00C77335" w:rsidRPr="005C1671" w:rsidRDefault="00C77335" w:rsidP="00CF7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Promotion and embedding of maths, English &amp; ICT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274647AC" w14:textId="77777777" w:rsidR="004A5CDC" w:rsidRPr="004A5CDC" w:rsidRDefault="004A5CDC" w:rsidP="004A5CD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DC">
              <w:rPr>
                <w:rFonts w:ascii="Arial" w:hAnsi="Arial" w:cs="Arial"/>
                <w:b/>
                <w:bCs/>
                <w:sz w:val="20"/>
                <w:szCs w:val="20"/>
              </w:rPr>
              <w:t>Embedded Key Themes</w:t>
            </w:r>
          </w:p>
          <w:p w14:paraId="0D96DE11" w14:textId="77777777" w:rsidR="00F75F0F" w:rsidRPr="005C1671" w:rsidRDefault="004A5CDC" w:rsidP="004A5C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5CDC">
              <w:rPr>
                <w:rFonts w:ascii="Arial" w:hAnsi="Arial" w:cs="Arial"/>
                <w:bCs/>
                <w:sz w:val="20"/>
                <w:szCs w:val="20"/>
              </w:rPr>
              <w:t>E&amp;D, Safeguarding, H&amp;S, British Values &amp; Prevent</w:t>
            </w:r>
          </w:p>
        </w:tc>
      </w:tr>
      <w:tr w:rsidR="00163C91" w:rsidRPr="0024640A" w14:paraId="3CF2D8B6" w14:textId="77777777" w:rsidTr="00163C91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442874170"/>
              <w:placeholder>
                <w:docPart w:val="8A80E56827D9442290E22C1D557980D1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0FB78278" w14:textId="19EEC6E3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012222355"/>
              <w:placeholder>
                <w:docPart w:val="7E26D930A115476F9421F6EEA0211762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997CC1D" w14:textId="6B6C7FF2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666325823"/>
              <w:placeholder>
                <w:docPart w:val="D80D50E28A7B4A69967795B6C8A01C9E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10FFD37" w14:textId="5F962BEB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405644039"/>
              <w:placeholder>
                <w:docPart w:val="7F8B55370F3E481C817644CD0A7ADD09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B699379" w14:textId="771A517D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728601343"/>
              <w:placeholder>
                <w:docPart w:val="7553B65038874CC7A3CB68EB9AFED355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3FE9F23F" w14:textId="5DF1C9FE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402097394"/>
              <w:placeholder>
                <w:docPart w:val="7EECCBE598224C33AFB345481EFCA676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F72F646" w14:textId="72F58118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63C91" w:rsidRPr="0024640A" w14:paraId="08CE6F91" w14:textId="77777777" w:rsidTr="00163C91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341158439"/>
              <w:placeholder>
                <w:docPart w:val="8E6EBE24544746A8B70BCA9509017946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1CDCEAD" w14:textId="65798C92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669800012"/>
              <w:placeholder>
                <w:docPart w:val="3A95146F704946D6B4558B056D89BB23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043CB0F" w14:textId="65BF3E0F" w:rsidR="00163C91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985583065"/>
              <w:placeholder>
                <w:docPart w:val="718512569F384662A88AD56D054A57CE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07459315" w14:textId="3C873D4D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810901780"/>
              <w:placeholder>
                <w:docPart w:val="8B33DDA83E5C4B288A66EBA78A9C58EF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537F28F" w14:textId="70D98A5A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545181900"/>
              <w:placeholder>
                <w:docPart w:val="1CFAFE8B255A45FC8AC75C8FF8FE5A22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DFB9E20" w14:textId="3D9DE667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870802227"/>
              <w:placeholder>
                <w:docPart w:val="A74186731FA746C4AA3D13C573FD09B0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70DF9E56" w14:textId="2AB0AF26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63C91" w:rsidRPr="0024640A" w14:paraId="44E871BC" w14:textId="77777777" w:rsidTr="00163C91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726326163"/>
              <w:placeholder>
                <w:docPart w:val="ADB1673D2FCC4D0F9C32193516554CA6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44A5D23" w14:textId="27256C70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793023905"/>
              <w:placeholder>
                <w:docPart w:val="0C5F34DC1AF64D9FA610691E9086EDD7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3A0FF5F2" w14:textId="4C9EF93C" w:rsidR="00163C91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804933403"/>
              <w:placeholder>
                <w:docPart w:val="19B8EBB5611A46A4938C96EC16CD2F2E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630AD66" w14:textId="51ADB9C0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2118479244"/>
              <w:placeholder>
                <w:docPart w:val="4594D697AACE473CA271DAB9435D3323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1829076" w14:textId="6D740895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356472386"/>
              <w:placeholder>
                <w:docPart w:val="103C17A69B8B4F849C4C197FF8B225FD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BA226A1" w14:textId="3F99B3D0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681115205"/>
              <w:placeholder>
                <w:docPart w:val="9FDBCECD775C41C88B21AF03FAB30CA7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7AD93B2" w14:textId="31CD87A0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63C91" w:rsidRPr="0024640A" w14:paraId="0DE4B5B7" w14:textId="77777777" w:rsidTr="00163C91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72876063"/>
              <w:placeholder>
                <w:docPart w:val="B246DC31CD2F4A64B559E8D6AB6407C4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6204FF1" w14:textId="7E5B733C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650217813"/>
              <w:placeholder>
                <w:docPart w:val="093144AA4CAC4AC0928B9FE8B3769211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9219836" w14:textId="70848207" w:rsidR="00163C91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489750976"/>
              <w:placeholder>
                <w:docPart w:val="3F68695590654687B483D8B0F4AFFA79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96FEF7D" w14:textId="6FDF9CE3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059864962"/>
              <w:placeholder>
                <w:docPart w:val="E6B29360148A4272993ED29EC2EA826C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7194DBDC" w14:textId="22243E72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595981636"/>
              <w:placeholder>
                <w:docPart w:val="98A18844C3CE478BA473F60D72FDBBAE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769D0D3C" w14:textId="4A04099A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571657074"/>
              <w:placeholder>
                <w:docPart w:val="15FA5BA8D4A74906A956CD143B58D4CF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4CD245A" w14:textId="4475A146" w:rsidR="00163C91" w:rsidRPr="0024640A" w:rsidRDefault="00163C91" w:rsidP="00163C91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54814" w:rsidRPr="0024640A" w14:paraId="426ACD32" w14:textId="77777777" w:rsidTr="00163C91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501665062"/>
              <w:placeholder>
                <w:docPart w:val="ABB2CBC374D24378B09FDAE1D0C9D279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336A3555" w14:textId="65431A8C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857034531"/>
              <w:placeholder>
                <w:docPart w:val="33CB67F29F2B4D6E971B5D700CBA8A46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0C8CD972" w14:textId="271F6373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386231980"/>
              <w:placeholder>
                <w:docPart w:val="29A0E6736C3E423190AD3B254032C206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27E9C8B" w14:textId="4065CEE3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468255078"/>
              <w:placeholder>
                <w:docPart w:val="961664DAF74642A7BD50CE84AFBC2C6A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E4847D5" w14:textId="4D415D2E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358738060"/>
              <w:placeholder>
                <w:docPart w:val="3433A5C4744F4D48AD931EA94A8575B0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5F866DB" w14:textId="3F36F237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53769293"/>
              <w:placeholder>
                <w:docPart w:val="5CF8646BFE594795B62496289D32088D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358ECD68" w14:textId="03232E09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54814" w:rsidRPr="0024640A" w14:paraId="05F1DC70" w14:textId="77777777" w:rsidTr="00163C91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703549253"/>
              <w:placeholder>
                <w:docPart w:val="E41EA01A43FE488E85ED0CBC2A58C5E3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40951998" w14:textId="09056C2C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768390695"/>
              <w:placeholder>
                <w:docPart w:val="C8AD90AC710840268E28F9F281F5A4F0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3303AE6B" w14:textId="2BBAD127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45140684"/>
              <w:placeholder>
                <w:docPart w:val="AFA8C1ED2A2F4EA1AE4BE2E131B77759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F46FC50" w14:textId="2F8B04B9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392046310"/>
              <w:placeholder>
                <w:docPart w:val="059A40FCFE574ABC801CCA7557D01D0B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14A60CE" w14:textId="0C2CA03E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721629339"/>
              <w:placeholder>
                <w:docPart w:val="57AE10F3539D4EEF9AB459EA43231D21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D708D36" w14:textId="41CCFFB5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709189574"/>
              <w:placeholder>
                <w:docPart w:val="B7F52506163C4E39B35CF2A7476DF6D3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1E62A4E" w14:textId="1BDAF3C5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54814" w:rsidRPr="0024640A" w14:paraId="08924664" w14:textId="77777777" w:rsidTr="00163C91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713070491"/>
              <w:placeholder>
                <w:docPart w:val="34EE6177F935417288D5D33E4B8FB596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0916469" w14:textId="657AF19B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057854019"/>
              <w:placeholder>
                <w:docPart w:val="A724DA37B5BC4E87994458A128EB1ADB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44C605DB" w14:textId="204C57A0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256168308"/>
              <w:placeholder>
                <w:docPart w:val="9ABAC35858B04F1098F779E5E4961C58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7BDB8A1B" w14:textId="0E72F148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005042277"/>
              <w:placeholder>
                <w:docPart w:val="B18F0853905842A1AE789C5A514DB2CF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304E2F10" w14:textId="548D6C8B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842306941"/>
              <w:placeholder>
                <w:docPart w:val="345149FE1380482EBDCEADD9DA55D0A5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42703907" w14:textId="144D6E3D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567721874"/>
              <w:placeholder>
                <w:docPart w:val="26487EFF7F7D47C98E47A2461030EF95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6488E91" w14:textId="02BBF52C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54814" w:rsidRPr="0024640A" w14:paraId="50AD4C8E" w14:textId="77777777" w:rsidTr="00163C91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449397719"/>
              <w:placeholder>
                <w:docPart w:val="4EF96FDA5E434EDC98B1FCDBA2D53FEA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8749C01" w14:textId="72BFDDF4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87053725"/>
              <w:placeholder>
                <w:docPart w:val="2A843A3F41B449DBAD9F94A398E2BDC5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C918970" w14:textId="5F01BAB1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773012857"/>
              <w:placeholder>
                <w:docPart w:val="DCE175F23CFA45CBA0CD46E9702C8656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6525493" w14:textId="65052C80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865802367"/>
              <w:placeholder>
                <w:docPart w:val="03030C5D443A41ECAC5F4E592162A20B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F83386F" w14:textId="05DB0A2B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571940918"/>
              <w:placeholder>
                <w:docPart w:val="2C541E74CE824B36AC07AF4F63635A03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818DA89" w14:textId="7C96A6E8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2092273124"/>
              <w:placeholder>
                <w:docPart w:val="3C6D9EE58EDF4932A7274025B86109EC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0C8475F1" w14:textId="5DB72964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54814" w:rsidRPr="0024640A" w14:paraId="17528FE3" w14:textId="77777777" w:rsidTr="00163C91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388100179"/>
              <w:placeholder>
                <w:docPart w:val="E6ED27BB4BAB4A35BD000F4102A12436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F7FC198" w14:textId="2D8765CE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598175122"/>
              <w:placeholder>
                <w:docPart w:val="BDC2CDE266414F37AFA63BC8BEECF3F5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332BBA9" w14:textId="4654A714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312721374"/>
              <w:placeholder>
                <w:docPart w:val="C5DA3E7A44D1487CBD6C26614E1657CB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C561B42" w14:textId="5490A2FA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301463699"/>
              <w:placeholder>
                <w:docPart w:val="F9AA373C11064BC9B0D6A877CB725767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E609D26" w14:textId="110FEB60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619948825"/>
              <w:placeholder>
                <w:docPart w:val="F21C01B8C42C41C0ACF17AFCA644C2E8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0B79A368" w14:textId="56401231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239377003"/>
              <w:placeholder>
                <w:docPart w:val="2B831753E1D949B5819A4D6E8C563B7F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47E9623" w14:textId="2E987BA3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54814" w:rsidRPr="0024640A" w14:paraId="32CA74C0" w14:textId="77777777" w:rsidTr="00154814">
        <w:trPr>
          <w:trHeight w:val="442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467209768"/>
              <w:placeholder>
                <w:docPart w:val="8EAA3A71CAE644F8814F0EC3C9DBBAF8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CB94949" w14:textId="2D7BCCE6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841006318"/>
              <w:placeholder>
                <w:docPart w:val="39150E7859304537A062856EE1A0E4F0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B3D46E4" w14:textId="2A6F5ADB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347209025"/>
              <w:placeholder>
                <w:docPart w:val="CEE5116495B3452F9AA3B53FDBCE8783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8D57CB5" w14:textId="3A35ADB3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655305904"/>
              <w:placeholder>
                <w:docPart w:val="E1B64B0D379E46C29EF354ACD849B0CE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11E0A77" w14:textId="08F3855D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569122140"/>
              <w:placeholder>
                <w:docPart w:val="B29AD5F48A144BB785CBABA924EC2430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4884417C" w14:textId="1207637F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828860456"/>
              <w:placeholder>
                <w:docPart w:val="3F3322B91C0E4F20816D6EDDB1EA3261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4D10C1D" w14:textId="342D3FE8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</w:tbl>
    <w:p w14:paraId="2FC17F8B" w14:textId="1BEDB6C7" w:rsidR="007515B3" w:rsidRDefault="007515B3" w:rsidP="00473E90">
      <w:pPr>
        <w:rPr>
          <w:lang w:val="en-US"/>
        </w:rPr>
      </w:pPr>
    </w:p>
    <w:p w14:paraId="0989BFA5" w14:textId="5A841DDE" w:rsidR="00154814" w:rsidRDefault="00154814" w:rsidP="00473E90">
      <w:pPr>
        <w:rPr>
          <w:lang w:val="en-US"/>
        </w:rPr>
      </w:pPr>
    </w:p>
    <w:p w14:paraId="197AC4DD" w14:textId="77777777" w:rsidR="00154814" w:rsidRDefault="00154814" w:rsidP="00473E90">
      <w:pPr>
        <w:rPr>
          <w:lang w:val="en-US"/>
        </w:rPr>
      </w:pPr>
    </w:p>
    <w:p w14:paraId="381B72E1" w14:textId="1012E1E1" w:rsidR="00154814" w:rsidRDefault="00154814" w:rsidP="00473E90">
      <w:pPr>
        <w:rPr>
          <w:lang w:val="en-US"/>
        </w:rPr>
      </w:pPr>
    </w:p>
    <w:p w14:paraId="3F703ACC" w14:textId="4F8C7794" w:rsidR="00154814" w:rsidRDefault="00154814" w:rsidP="00473E90">
      <w:pPr>
        <w:rPr>
          <w:lang w:val="en-US"/>
        </w:rPr>
      </w:pPr>
    </w:p>
    <w:p w14:paraId="5AD44FF1" w14:textId="1E0BAEF6" w:rsidR="00154814" w:rsidRDefault="00154814" w:rsidP="00473E90">
      <w:pPr>
        <w:rPr>
          <w:lang w:val="en-US"/>
        </w:rPr>
      </w:pPr>
    </w:p>
    <w:p w14:paraId="4143E81D" w14:textId="03D4B911" w:rsidR="00154814" w:rsidRDefault="00154814" w:rsidP="00473E90">
      <w:pPr>
        <w:rPr>
          <w:lang w:val="en-US"/>
        </w:rPr>
      </w:pP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2"/>
        <w:gridCol w:w="3234"/>
        <w:gridCol w:w="3234"/>
        <w:gridCol w:w="3656"/>
        <w:gridCol w:w="2010"/>
        <w:gridCol w:w="2071"/>
      </w:tblGrid>
      <w:tr w:rsidR="00154814" w:rsidRPr="0024640A" w14:paraId="4B814234" w14:textId="77777777" w:rsidTr="00EE6F23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11CD1467" w14:textId="77777777" w:rsidR="00154814" w:rsidRDefault="00154814" w:rsidP="00EE6F23">
            <w:pPr>
              <w:pStyle w:val="Heading6"/>
              <w:rPr>
                <w:rFonts w:ascii="Arial" w:hAnsi="Arial" w:cs="Arial"/>
              </w:rPr>
            </w:pPr>
          </w:p>
          <w:p w14:paraId="03947D60" w14:textId="77777777" w:rsidR="00154814" w:rsidRDefault="00154814" w:rsidP="00EE6F23">
            <w:pPr>
              <w:pStyle w:val="Heading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729A8A10" w14:textId="77777777" w:rsidR="00154814" w:rsidRDefault="00154814" w:rsidP="00EE6F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Tutor activity</w:t>
            </w:r>
          </w:p>
          <w:p w14:paraId="2DAF7EE0" w14:textId="77777777" w:rsidR="00154814" w:rsidRPr="00C6755C" w:rsidRDefault="00154814" w:rsidP="00EE6F2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6755C">
              <w:rPr>
                <w:rFonts w:ascii="Arial" w:hAnsi="Arial" w:cs="Arial"/>
                <w:bCs/>
                <w:sz w:val="20"/>
                <w:szCs w:val="20"/>
              </w:rPr>
              <w:t>Content and Methodology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40A322FA" w14:textId="77777777" w:rsidR="00154814" w:rsidRDefault="00154814" w:rsidP="00EE6F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Learner activity</w:t>
            </w:r>
          </w:p>
          <w:p w14:paraId="4D81B539" w14:textId="77777777" w:rsidR="00154814" w:rsidRPr="00BE16DD" w:rsidRDefault="00154814" w:rsidP="00EE6F2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16DD">
              <w:rPr>
                <w:rFonts w:ascii="Arial" w:hAnsi="Arial" w:cs="Arial"/>
                <w:bCs/>
                <w:sz w:val="20"/>
                <w:szCs w:val="20"/>
              </w:rPr>
              <w:t>Differentiation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BE16DD">
              <w:rPr>
                <w:rFonts w:ascii="Arial" w:hAnsi="Arial" w:cs="Arial"/>
                <w:bCs/>
                <w:sz w:val="20"/>
                <w:szCs w:val="20"/>
              </w:rPr>
              <w:t xml:space="preserve"> incl</w:t>
            </w:r>
            <w:r>
              <w:rPr>
                <w:rFonts w:ascii="Arial" w:hAnsi="Arial" w:cs="Arial"/>
                <w:bCs/>
                <w:sz w:val="20"/>
                <w:szCs w:val="20"/>
              </w:rPr>
              <w:t>uding</w:t>
            </w:r>
            <w:r w:rsidRPr="00BE16DD">
              <w:rPr>
                <w:rFonts w:ascii="Arial" w:hAnsi="Arial" w:cs="Arial"/>
                <w:bCs/>
                <w:sz w:val="20"/>
                <w:szCs w:val="20"/>
              </w:rPr>
              <w:t xml:space="preserve"> support and extension activities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using a variety of learning preferences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041234D6" w14:textId="77777777" w:rsidR="00154814" w:rsidRDefault="00154814" w:rsidP="00EE6F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Assessment</w:t>
            </w:r>
          </w:p>
          <w:p w14:paraId="4981A326" w14:textId="77777777" w:rsidR="00154814" w:rsidRDefault="00154814" w:rsidP="00EE6F2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Methodology e.g., Q&amp;A, Practical, Observation</w:t>
            </w:r>
          </w:p>
          <w:p w14:paraId="0D5CC57F" w14:textId="77777777" w:rsidR="00154814" w:rsidRPr="005C1671" w:rsidRDefault="00154814" w:rsidP="00EE6F2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Including Feedback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3B1140B3" w14:textId="77777777" w:rsidR="00154814" w:rsidRDefault="00154814" w:rsidP="00EE6F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Functional Skills</w:t>
            </w:r>
          </w:p>
          <w:p w14:paraId="1FEBE946" w14:textId="77777777" w:rsidR="00154814" w:rsidRPr="005C1671" w:rsidRDefault="00154814" w:rsidP="00EE6F2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Promotion and embedding of maths, English &amp; ICT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3860D887" w14:textId="77777777" w:rsidR="00154814" w:rsidRPr="004A5CDC" w:rsidRDefault="00154814" w:rsidP="00EE6F2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DC">
              <w:rPr>
                <w:rFonts w:ascii="Arial" w:hAnsi="Arial" w:cs="Arial"/>
                <w:b/>
                <w:bCs/>
                <w:sz w:val="20"/>
                <w:szCs w:val="20"/>
              </w:rPr>
              <w:t>Embedded Key Themes</w:t>
            </w:r>
          </w:p>
          <w:p w14:paraId="765F926C" w14:textId="77777777" w:rsidR="00154814" w:rsidRPr="005C1671" w:rsidRDefault="00154814" w:rsidP="00EE6F2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5CDC">
              <w:rPr>
                <w:rFonts w:ascii="Arial" w:hAnsi="Arial" w:cs="Arial"/>
                <w:bCs/>
                <w:sz w:val="20"/>
                <w:szCs w:val="20"/>
              </w:rPr>
              <w:t>E&amp;D, Safeguarding, H&amp;S, British Values &amp; Prevent</w:t>
            </w:r>
          </w:p>
        </w:tc>
      </w:tr>
      <w:tr w:rsidR="00154814" w:rsidRPr="0024640A" w14:paraId="65B9CBCC" w14:textId="77777777" w:rsidTr="00EE6F23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885855662"/>
              <w:placeholder>
                <w:docPart w:val="91300CAFB3034D03B41757E2422309AE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38D5A03B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218546813"/>
              <w:placeholder>
                <w:docPart w:val="9161D008E0DA496BB38A511A85CF816D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7670BB04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83040706"/>
              <w:placeholder>
                <w:docPart w:val="859212FA410D47AB9822EEE36D052E09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DC38283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832709266"/>
              <w:placeholder>
                <w:docPart w:val="297A375FA06C48AE8C163297AF66EB86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3072B162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74855850"/>
              <w:placeholder>
                <w:docPart w:val="65D10C09E82345EF983E1F00317D508C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3B0BD59E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216582654"/>
              <w:placeholder>
                <w:docPart w:val="E527CA7EBA044392BC74C29BD508842C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00EE025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54814" w:rsidRPr="0024640A" w14:paraId="37AEA8E7" w14:textId="77777777" w:rsidTr="00EE6F23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501430529"/>
              <w:placeholder>
                <w:docPart w:val="187E64F8B2DA49E1883389F33BA5FB38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3CC4194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682425547"/>
              <w:placeholder>
                <w:docPart w:val="AA3F03AB65044500B3D5688D2F44FE1D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DFC96E4" w14:textId="77777777" w:rsidR="00154814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85007742"/>
              <w:placeholder>
                <w:docPart w:val="67105EC9ABC742478DE8DC814DDF7954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0E3597A7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09362842"/>
              <w:placeholder>
                <w:docPart w:val="725EDAC8C81E4E9BB088BF1B846EC1E4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390787A8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993297303"/>
              <w:placeholder>
                <w:docPart w:val="80F5CC5FA8D94A7F835469B0A7CD0907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70EC1564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720965010"/>
              <w:placeholder>
                <w:docPart w:val="BADEB2D0385845D7899066A20CEFBAB5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BFD839B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54814" w:rsidRPr="0024640A" w14:paraId="2F3EADD5" w14:textId="77777777" w:rsidTr="00EE6F23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297254111"/>
              <w:placeholder>
                <w:docPart w:val="C9657600C76D498998D86AC24A61C58F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4292665B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2041116983"/>
              <w:placeholder>
                <w:docPart w:val="C98A1FD26BF64B8393E5C0CAE954453F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056D92FE" w14:textId="77777777" w:rsidR="00154814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789036695"/>
              <w:placeholder>
                <w:docPart w:val="BCA3D316E3474BB9B1B7DAF7267AAE96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7ACDD42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173844761"/>
              <w:placeholder>
                <w:docPart w:val="69DB2EBE6A034953856F7378E7CC35E1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DB115A7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612823620"/>
              <w:placeholder>
                <w:docPart w:val="F1DBE39FA70149FBBB0701612599E6B9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D9877FE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629058828"/>
              <w:placeholder>
                <w:docPart w:val="6762076B5B414273A8AE7289F82A54B8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4D401A53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54814" w:rsidRPr="0024640A" w14:paraId="588650C6" w14:textId="77777777" w:rsidTr="00EE6F23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433638938"/>
              <w:placeholder>
                <w:docPart w:val="CB6ABC31DD0544A9948D6884D00CCDB9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29F8964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360484039"/>
              <w:placeholder>
                <w:docPart w:val="486DB2000F2C48119D888BE3BA4545C4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0D667FF9" w14:textId="77777777" w:rsidR="00154814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76522542"/>
              <w:placeholder>
                <w:docPart w:val="F4143F19901743FC94AC83D819221D0A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3048213D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468598597"/>
              <w:placeholder>
                <w:docPart w:val="3EC20DA121A143BAB13651D02617708E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A2FFA53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728963474"/>
              <w:placeholder>
                <w:docPart w:val="58D14998439A4A5889A679736D5A3B6F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7DA321D5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193340952"/>
              <w:placeholder>
                <w:docPart w:val="70C006A96E664FAAAB76D07062D8109F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7655E6DB" w14:textId="77777777" w:rsidR="00154814" w:rsidRPr="0024640A" w:rsidRDefault="00154814" w:rsidP="00EE6F23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54814" w:rsidRPr="0024640A" w14:paraId="07DBBCCF" w14:textId="77777777" w:rsidTr="00EE6F23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7223199"/>
              <w:placeholder>
                <w:docPart w:val="C22C7B1C00824728AA9A18D2AA61F3BA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33D5A774" w14:textId="552D8D5C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604099578"/>
              <w:placeholder>
                <w:docPart w:val="EFACC2AFF22744AA83A177D74B726D0B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685D9B8" w14:textId="5789DB49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359976684"/>
              <w:placeholder>
                <w:docPart w:val="FB9721B075324706A8E5A97F29E3F62E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77FE33BE" w14:textId="642E482F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678851665"/>
              <w:placeholder>
                <w:docPart w:val="FF9E63E86436447E8F904133597FFCC1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E14004C" w14:textId="331614B3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552614348"/>
              <w:placeholder>
                <w:docPart w:val="2CA5F35FBCC142D083CEFEED2CACFC69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05C629E" w14:textId="3DFD7627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276716097"/>
              <w:placeholder>
                <w:docPart w:val="60E81FF8404F4BD6947BEE12B234BFF5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433FF661" w14:textId="3CF704B0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54814" w:rsidRPr="0024640A" w14:paraId="570EAF6E" w14:textId="77777777" w:rsidTr="00EE6F23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425564821"/>
              <w:placeholder>
                <w:docPart w:val="5C85371B6C5A4A32B21F4643F3A2030C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3E71550" w14:textId="5C552ACA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435251051"/>
              <w:placeholder>
                <w:docPart w:val="043A04BF53FE4ABD8C83D4CFAED7DBB5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32955D0" w14:textId="1C58A305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62165540"/>
              <w:placeholder>
                <w:docPart w:val="A32A5AD58E3F46E7997EAA13E2CEAB7E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03CDC570" w14:textId="1B30F967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339511068"/>
              <w:placeholder>
                <w:docPart w:val="7BBD424BD4304591A370580DF3164A15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081C07FF" w14:textId="4E3D0C53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271599687"/>
              <w:placeholder>
                <w:docPart w:val="8D5DDFF256CD49C2A64BAD344455DCB8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366B7EDB" w14:textId="0DA0F8F0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936431978"/>
              <w:placeholder>
                <w:docPart w:val="D2C9D207B9A4411D8B6CCD1BB9CD975F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4EE5A65" w14:textId="1ACF1506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54814" w:rsidRPr="0024640A" w14:paraId="16BC91A4" w14:textId="77777777" w:rsidTr="00EE6F23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024406133"/>
              <w:placeholder>
                <w:docPart w:val="37AF102AA59F4B358BDD71E4B7863A42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96CE786" w14:textId="5EB0BA1C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665932000"/>
              <w:placeholder>
                <w:docPart w:val="13E6FAFBAD274FB88BDEE3BB39EE5405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1FAF459" w14:textId="3D4C980A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907270616"/>
              <w:placeholder>
                <w:docPart w:val="ACB0351B9A704018B15634B8F0BC8CBA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37CA6B0" w14:textId="470DB0DE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495446280"/>
              <w:placeholder>
                <w:docPart w:val="F9FC524965A449C1B0AC6C9ED5A8E468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40139C28" w14:textId="515A5678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738590356"/>
              <w:placeholder>
                <w:docPart w:val="36D9B99808AD499797E20070B3B5AA85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4B5A8BCA" w14:textId="742B3B71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2124183255"/>
              <w:placeholder>
                <w:docPart w:val="4D496888644D45AEBC8139677F1B75E3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BB19561" w14:textId="3E2C3F24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54814" w:rsidRPr="0024640A" w14:paraId="343E7221" w14:textId="77777777" w:rsidTr="00EE6F23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48832410"/>
              <w:placeholder>
                <w:docPart w:val="1AFD03D0BBE248A39CFE677C8F2AEDB3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B2C0D87" w14:textId="2BE2435F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063092927"/>
              <w:placeholder>
                <w:docPart w:val="4753BB4661F54B7594409133A1606868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440FE2C9" w14:textId="4378FBC5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887476791"/>
              <w:placeholder>
                <w:docPart w:val="8ED23469D1EF426BAAA0C9A411D6027D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307C24B1" w14:textId="3DECF979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183477314"/>
              <w:placeholder>
                <w:docPart w:val="8AABA5BA5A5848AEA40F8E3393EA6188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59874D1" w14:textId="1CE1A7AE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284423096"/>
              <w:placeholder>
                <w:docPart w:val="0A0D498FE5544A57897C91AB4BF6AF61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4C63996" w14:textId="31DE42DA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323708812"/>
              <w:placeholder>
                <w:docPart w:val="36ABD3FA0465485BBA7F3B281054E505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39C0A28" w14:textId="12E9E3BA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54814" w:rsidRPr="0024640A" w14:paraId="10973AA9" w14:textId="77777777" w:rsidTr="00EE6F23">
        <w:trPr>
          <w:trHeight w:val="44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492214643"/>
              <w:placeholder>
                <w:docPart w:val="35883C51527B4674B4401F53E237D189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AAD2E68" w14:textId="4CABA419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956311693"/>
              <w:placeholder>
                <w:docPart w:val="B00E626C199D4651879F3E4A1BDEA3F0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40DA447E" w14:textId="1990CA9D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094599452"/>
              <w:placeholder>
                <w:docPart w:val="B2CCFFF9A8594805A1A6E2980777589B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0826128" w14:textId="6734F261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913700254"/>
              <w:placeholder>
                <w:docPart w:val="101D3F252A2F418F9FA74E9B9299566D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74D5E4AA" w14:textId="53A780F9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268516251"/>
              <w:placeholder>
                <w:docPart w:val="BB359AD308FD40BE94E249BC09779AEB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4CB2433F" w14:textId="7837E03F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501926743"/>
              <w:placeholder>
                <w:docPart w:val="9C71E633AECC467BBF7EDBC271A09948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6DCA9A88" w14:textId="3B950685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154814" w:rsidRPr="0024640A" w14:paraId="05ECBE1F" w14:textId="77777777" w:rsidTr="00EE6F23">
        <w:trPr>
          <w:trHeight w:val="442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856995354"/>
              <w:placeholder>
                <w:docPart w:val="823B92C814DE4B38BAD85D9F38D87794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4B22490" w14:textId="58CF8FEA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645193763"/>
              <w:placeholder>
                <w:docPart w:val="4B5A551A8A0743D29E4161270FAC2D1E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11316083" w14:textId="2BB83CA0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1958014803"/>
              <w:placeholder>
                <w:docPart w:val="C84C8C2799144BC288762C00FCA1E678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E503DE9" w14:textId="7C486C38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419946193"/>
              <w:placeholder>
                <w:docPart w:val="46D0B7AA30E647F0886B260405B1DFA7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763CF96" w14:textId="25561FA8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-728309547"/>
              <w:placeholder>
                <w:docPart w:val="7CD645EDAF974A0C8AD3991BC219451D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B1F9352" w14:textId="59DF28A3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sdt>
            <w:sdtPr>
              <w:rPr>
                <w:rStyle w:val="Style1"/>
              </w:rPr>
              <w:id w:val="1143935960"/>
              <w:placeholder>
                <w:docPart w:val="A9DD01AD963B47B7B0CE6BD9B81A65EA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756384DB" w14:textId="49C12E06" w:rsidR="00154814" w:rsidRDefault="00154814" w:rsidP="00154814">
                <w:pPr>
                  <w:pStyle w:val="NoSpacing"/>
                  <w:jc w:val="center"/>
                  <w:rPr>
                    <w:rStyle w:val="Style1"/>
                  </w:rPr>
                </w:pPr>
                <w:r w:rsidRPr="003D196D"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</w:tbl>
    <w:p w14:paraId="664668C7" w14:textId="77777777" w:rsidR="00154814" w:rsidRDefault="00154814" w:rsidP="00154814">
      <w:pPr>
        <w:rPr>
          <w:lang w:val="en-US"/>
        </w:rPr>
      </w:pPr>
    </w:p>
    <w:p w14:paraId="362E7901" w14:textId="77777777" w:rsidR="00154814" w:rsidRDefault="00154814" w:rsidP="00154814">
      <w:pPr>
        <w:rPr>
          <w:lang w:val="en-US"/>
        </w:rPr>
      </w:pPr>
    </w:p>
    <w:p w14:paraId="12CC8271" w14:textId="065AAC0E" w:rsidR="00154814" w:rsidRDefault="00154814" w:rsidP="00473E90">
      <w:pPr>
        <w:rPr>
          <w:lang w:val="en-US"/>
        </w:rPr>
      </w:pPr>
    </w:p>
    <w:p w14:paraId="5F875BE4" w14:textId="66DD2C9E" w:rsidR="00154814" w:rsidRDefault="00154814" w:rsidP="00473E90">
      <w:pPr>
        <w:rPr>
          <w:lang w:val="en-US"/>
        </w:rPr>
      </w:pPr>
    </w:p>
    <w:p w14:paraId="4E058DBA" w14:textId="77777777" w:rsidR="00154814" w:rsidRDefault="00154814" w:rsidP="00473E90">
      <w:pPr>
        <w:rPr>
          <w:lang w:val="en-US"/>
        </w:rPr>
      </w:pPr>
    </w:p>
    <w:p w14:paraId="18B08AE1" w14:textId="77777777" w:rsidR="00154814" w:rsidRDefault="00154814" w:rsidP="00473E90">
      <w:pPr>
        <w:rPr>
          <w:lang w:val="en-US"/>
        </w:rPr>
      </w:pP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89"/>
        <w:gridCol w:w="4361"/>
        <w:gridCol w:w="3656"/>
        <w:gridCol w:w="4081"/>
      </w:tblGrid>
      <w:tr w:rsidR="00C77335" w:rsidRPr="0024640A" w14:paraId="16D9E787" w14:textId="77777777" w:rsidTr="00EC2209">
        <w:trPr>
          <w:trHeight w:val="4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EBF6E4" w14:textId="77777777" w:rsidR="00C77335" w:rsidRPr="0024640A" w:rsidRDefault="00C77335" w:rsidP="00CF7B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Evaluation</w:t>
            </w:r>
          </w:p>
        </w:tc>
      </w:tr>
      <w:tr w:rsidR="00C77335" w:rsidRPr="0024640A" w14:paraId="6530E2E6" w14:textId="77777777" w:rsidTr="00044B74">
        <w:trPr>
          <w:trHeight w:val="145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3F53" w14:textId="77777777" w:rsidR="00C77335" w:rsidRPr="0024640A" w:rsidRDefault="00C77335" w:rsidP="00CF7B6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Were the needs of the learner met?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-673101608"/>
              <w:placeholder>
                <w:docPart w:val="C6EAAC19BC834F12BC65D79489AF58CB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717AAFBA" w14:textId="3AD430A3" w:rsidR="00C77335" w:rsidRDefault="00163C91" w:rsidP="00CF7B6F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B0C3" w14:textId="77777777" w:rsidR="00C77335" w:rsidRPr="00BB484D" w:rsidRDefault="00C77335" w:rsidP="00CF7B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could be improved?</w:t>
            </w:r>
          </w:p>
          <w:p w14:paraId="56EE48EE" w14:textId="77777777" w:rsidR="00C77335" w:rsidRPr="0024640A" w:rsidRDefault="00C77335" w:rsidP="00CF7B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1093365315"/>
              <w:placeholder>
                <w:docPart w:val="18C74BEF8D6A446EB699B01B29CD5C04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2908EB2C" w14:textId="779393B7" w:rsidR="00C77335" w:rsidRPr="0024640A" w:rsidRDefault="00163C91" w:rsidP="00CF7B6F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  <w:tr w:rsidR="00C77335" w:rsidRPr="0024640A" w14:paraId="1549DA91" w14:textId="77777777" w:rsidTr="00EC2209">
        <w:trPr>
          <w:trHeight w:val="43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532B" w14:textId="77777777" w:rsidR="00C77335" w:rsidRDefault="00C77335" w:rsidP="00CF7B6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Consider what went well?</w:t>
            </w:r>
          </w:p>
          <w:p w14:paraId="121FD38A" w14:textId="77777777" w:rsidR="00F75F0F" w:rsidRDefault="00F75F0F" w:rsidP="00CF7B6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E2DD96" w14:textId="77777777" w:rsidR="00F75F0F" w:rsidRPr="0024640A" w:rsidRDefault="00F75F0F" w:rsidP="00CF7B6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7532" w14:textId="77777777" w:rsidR="00C77335" w:rsidRDefault="00C77335" w:rsidP="00CF7B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F023C8" w14:textId="77777777" w:rsidR="00C77335" w:rsidRDefault="00C77335" w:rsidP="00CF7B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Style w:val="Style1"/>
              </w:rPr>
              <w:id w:val="-887868909"/>
              <w:placeholder>
                <w:docPart w:val="E73CCDFD5FE042BA8BA1C361F9A0E973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464FCBC1" w14:textId="6CA0F0EB" w:rsidR="007515B3" w:rsidRDefault="00163C91" w:rsidP="00CF7B6F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017F" w14:textId="77777777" w:rsidR="00F75F0F" w:rsidRDefault="00C77335" w:rsidP="00CF7B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Plans for the next session</w:t>
            </w:r>
          </w:p>
          <w:p w14:paraId="5C8C6B09" w14:textId="77777777" w:rsidR="00F75F0F" w:rsidRDefault="00F75F0F" w:rsidP="00CF7B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2A365" w14:textId="77777777" w:rsidR="00F75F0F" w:rsidRPr="0024640A" w:rsidRDefault="00F75F0F" w:rsidP="00CF7B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273985925"/>
              <w:placeholder>
                <w:docPart w:val="4C806FF527E0485191818BF9EE0A448E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/>
                <w:bCs/>
                <w:sz w:val="22"/>
                <w:szCs w:val="24"/>
              </w:rPr>
            </w:sdtEndPr>
            <w:sdtContent>
              <w:p w14:paraId="5C71F136" w14:textId="795AAA3D" w:rsidR="00C77335" w:rsidRPr="0024640A" w:rsidRDefault="00163C91" w:rsidP="00CF7B6F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Style1"/>
                    <w:rFonts w:ascii="Calibri" w:hAnsi="Calibri"/>
                    <w:sz w:val="22"/>
                  </w:rPr>
                  <w:t xml:space="preserve">      </w:t>
                </w:r>
              </w:p>
            </w:sdtContent>
          </w:sdt>
        </w:tc>
      </w:tr>
    </w:tbl>
    <w:p w14:paraId="4C4CEA3D" w14:textId="77777777" w:rsidR="00C77335" w:rsidRDefault="00C77335" w:rsidP="00473E90">
      <w:pPr>
        <w:rPr>
          <w:lang w:val="en-US"/>
        </w:rPr>
      </w:pPr>
    </w:p>
    <w:p w14:paraId="50895670" w14:textId="77777777" w:rsidR="00C77335" w:rsidRDefault="00C77335" w:rsidP="00473E90">
      <w:pPr>
        <w:rPr>
          <w:lang w:val="en-US"/>
        </w:rPr>
      </w:pPr>
    </w:p>
    <w:p w14:paraId="38C1F859" w14:textId="77777777" w:rsidR="00044EA3" w:rsidRPr="0042586D" w:rsidRDefault="00044EA3" w:rsidP="006C6750">
      <w:pPr>
        <w:jc w:val="both"/>
        <w:rPr>
          <w:rFonts w:ascii="Tahoma" w:hAnsi="Tahoma" w:cs="Tahoma"/>
          <w:sz w:val="6"/>
          <w:szCs w:val="16"/>
        </w:rPr>
      </w:pPr>
    </w:p>
    <w:sectPr w:rsidR="00044EA3" w:rsidRPr="0042586D" w:rsidSect="0024589C">
      <w:headerReference w:type="default" r:id="rId11"/>
      <w:footerReference w:type="default" r:id="rId12"/>
      <w:pgSz w:w="16838" w:h="11906" w:orient="landscape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F9FF" w14:textId="77777777" w:rsidR="000F5241" w:rsidRDefault="000F5241">
      <w:r>
        <w:separator/>
      </w:r>
    </w:p>
  </w:endnote>
  <w:endnote w:type="continuationSeparator" w:id="0">
    <w:p w14:paraId="6C624AC7" w14:textId="77777777" w:rsidR="000F5241" w:rsidRDefault="000F5241">
      <w:r>
        <w:continuationSeparator/>
      </w:r>
    </w:p>
  </w:endnote>
  <w:endnote w:type="continuationNotice" w:id="1">
    <w:p w14:paraId="33636C93" w14:textId="77777777" w:rsidR="000F5241" w:rsidRDefault="000F5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90FC" w14:textId="5DDDC724" w:rsidR="00E94BE2" w:rsidRPr="0082025C" w:rsidRDefault="00E94BE2" w:rsidP="00E94BE2">
    <w:pPr>
      <w:pStyle w:val="Footer"/>
      <w:tabs>
        <w:tab w:val="left" w:pos="5529"/>
      </w:tabs>
      <w:rPr>
        <w:rFonts w:cs="Arial"/>
      </w:rPr>
    </w:pPr>
    <w:r>
      <w:rPr>
        <w:rFonts w:cs="Arial"/>
        <w:noProof/>
        <w:sz w:val="16"/>
        <w:lang w:eastAsia="en-GB"/>
      </w:rPr>
      <w:drawing>
        <wp:anchor distT="0" distB="0" distL="114300" distR="114300" simplePos="0" relativeHeight="251660288" behindDoc="0" locked="0" layoutInCell="1" allowOverlap="1" wp14:anchorId="5B93FAB9" wp14:editId="4264A163">
          <wp:simplePos x="0" y="0"/>
          <wp:positionH relativeFrom="column">
            <wp:posOffset>7568675</wp:posOffset>
          </wp:positionH>
          <wp:positionV relativeFrom="paragraph">
            <wp:posOffset>-370935</wp:posOffset>
          </wp:positionV>
          <wp:extent cx="1049572" cy="508639"/>
          <wp:effectExtent l="0" t="0" r="0" b="5715"/>
          <wp:wrapNone/>
          <wp:docPr id="8" name="Picture 8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x-QM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572" cy="50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D9E0168" wp14:editId="2058E50E">
          <wp:simplePos x="0" y="0"/>
          <wp:positionH relativeFrom="column">
            <wp:posOffset>8725421</wp:posOffset>
          </wp:positionH>
          <wp:positionV relativeFrom="paragraph">
            <wp:posOffset>-341241</wp:posOffset>
          </wp:positionV>
          <wp:extent cx="492760" cy="492760"/>
          <wp:effectExtent l="0" t="0" r="2540" b="2540"/>
          <wp:wrapNone/>
          <wp:docPr id="10" name="Picture 10" descr="C:\Users\Lornam\AppData\Local\Microsoft\Windows\Temporary Internet Files\Content.Word\SFA_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ornam\AppData\Local\Microsoft\Windows\Temporary Internet Files\Content.Word\SFA_soci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C118704" wp14:editId="3DC9160A">
          <wp:simplePos x="0" y="0"/>
          <wp:positionH relativeFrom="column">
            <wp:posOffset>9290211</wp:posOffset>
          </wp:positionH>
          <wp:positionV relativeFrom="paragraph">
            <wp:posOffset>-327066</wp:posOffset>
          </wp:positionV>
          <wp:extent cx="461176" cy="479363"/>
          <wp:effectExtent l="0" t="0" r="0" b="0"/>
          <wp:wrapNone/>
          <wp:docPr id="9" name="Picture 9" descr="C:\Users\Lornam\AppData\Local\Microsoft\Windows\Temporary Internet Files\Content.Word\ESF_logo_grey_3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rnam\AppData\Local\Microsoft\Windows\Temporary Internet Files\Content.Word\ESF_logo_grey_33m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76" cy="479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2CE">
      <w:rPr>
        <w:rFonts w:ascii="Arial" w:hAnsi="Arial" w:cs="Arial"/>
      </w:rPr>
      <w:t xml:space="preserve">V1 </w:t>
    </w:r>
    <w:r>
      <w:rPr>
        <w:rFonts w:ascii="Arial" w:hAnsi="Arial" w:cs="Arial"/>
      </w:rPr>
      <w:t xml:space="preserve">2022/2023    </w:t>
    </w:r>
    <w:r>
      <w:rPr>
        <w:rFonts w:cs="Arial"/>
      </w:rPr>
      <w:t xml:space="preserve">                                                        </w:t>
    </w:r>
    <w:r>
      <w:rPr>
        <w:rFonts w:cs="Arial"/>
      </w:rPr>
      <w:tab/>
      <w:t xml:space="preserve">                 </w:t>
    </w:r>
  </w:p>
  <w:p w14:paraId="67C0C651" w14:textId="77777777" w:rsidR="0024589C" w:rsidRPr="0024589C" w:rsidRDefault="0024589C" w:rsidP="0024589C">
    <w:pPr>
      <w:pStyle w:val="Footer"/>
      <w:tabs>
        <w:tab w:val="left" w:pos="5529"/>
      </w:tabs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F404" w14:textId="77777777" w:rsidR="000F5241" w:rsidRDefault="000F5241">
      <w:r>
        <w:separator/>
      </w:r>
    </w:p>
  </w:footnote>
  <w:footnote w:type="continuationSeparator" w:id="0">
    <w:p w14:paraId="09FCA4F3" w14:textId="77777777" w:rsidR="000F5241" w:rsidRDefault="000F5241">
      <w:r>
        <w:continuationSeparator/>
      </w:r>
    </w:p>
  </w:footnote>
  <w:footnote w:type="continuationNotice" w:id="1">
    <w:p w14:paraId="0146CDB1" w14:textId="77777777" w:rsidR="000F5241" w:rsidRDefault="000F52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C27B" w14:textId="4C44DAB3" w:rsidR="00617AE3" w:rsidRDefault="00566F4E" w:rsidP="003104E7">
    <w:pPr>
      <w:ind w:left="6480" w:firstLine="720"/>
      <w:jc w:val="right"/>
      <w:rPr>
        <w:rFonts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E6EEFC" wp14:editId="07777777">
          <wp:simplePos x="0" y="0"/>
          <wp:positionH relativeFrom="column">
            <wp:posOffset>-95250</wp:posOffset>
          </wp:positionH>
          <wp:positionV relativeFrom="paragraph">
            <wp:posOffset>-50165</wp:posOffset>
          </wp:positionV>
          <wp:extent cx="2133600" cy="533400"/>
          <wp:effectExtent l="0" t="0" r="0" b="0"/>
          <wp:wrapNone/>
          <wp:docPr id="6" name="Picture 1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AE3">
      <w:t xml:space="preserve">               </w:t>
    </w:r>
    <w:r w:rsidR="00617AE3">
      <w:tab/>
    </w:r>
    <w:r w:rsidR="00617AE3">
      <w:tab/>
    </w:r>
    <w:r w:rsidR="00617AE3">
      <w:tab/>
    </w:r>
    <w:r w:rsidR="00617AE3">
      <w:tab/>
    </w:r>
    <w:r w:rsidR="00617AE3">
      <w:tab/>
    </w:r>
    <w:r w:rsidR="00617AE3">
      <w:tab/>
    </w:r>
    <w:r w:rsidR="00617AE3">
      <w:tab/>
      <w:t xml:space="preserve">      </w:t>
    </w:r>
    <w:r w:rsidR="00617AE3">
      <w:rPr>
        <w:rFonts w:cs="Arial"/>
        <w:b/>
        <w:sz w:val="28"/>
        <w:szCs w:val="28"/>
      </w:rPr>
      <w:t xml:space="preserve">    </w:t>
    </w:r>
    <w:r w:rsidR="000430C2" w:rsidRPr="000430C2">
      <w:rPr>
        <w:rFonts w:cs="Arial"/>
        <w:b/>
        <w:noProof/>
        <w:sz w:val="28"/>
        <w:szCs w:val="28"/>
      </w:rPr>
      <w:drawing>
        <wp:inline distT="0" distB="0" distL="0" distR="0" wp14:anchorId="0886E098" wp14:editId="246A32AE">
          <wp:extent cx="1145235" cy="515948"/>
          <wp:effectExtent l="0" t="0" r="0" b="0"/>
          <wp:docPr id="1" name="Picture 2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BA28429-88B1-4FF6-9571-E225C2E9CB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6BA28429-88B1-4FF6-9571-E225C2E9CB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73127" cy="528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97E8F" w14:textId="61A8C91B" w:rsidR="00B726E4" w:rsidRPr="00617AE3" w:rsidRDefault="00163C91" w:rsidP="00617AE3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  <w:t xml:space="preserve">                                                                                                </w:t>
    </w:r>
    <w:r w:rsidR="003104E7">
      <w:rPr>
        <w:rFonts w:ascii="Arial" w:hAnsi="Arial" w:cs="Arial"/>
        <w:sz w:val="22"/>
        <w:szCs w:val="22"/>
      </w:rPr>
      <w:t xml:space="preserve">         </w:t>
    </w:r>
    <w:r w:rsidRPr="3BD7E782">
      <w:rPr>
        <w:rFonts w:ascii="Arial" w:hAnsi="Arial" w:cs="Arial"/>
        <w:sz w:val="22"/>
        <w:szCs w:val="22"/>
      </w:rPr>
      <w:t>Document Ref</w:t>
    </w:r>
    <w:r w:rsidR="003104E7">
      <w:rPr>
        <w:rFonts w:ascii="Arial" w:hAnsi="Arial" w:cs="Arial"/>
        <w:sz w:val="22"/>
        <w:szCs w:val="22"/>
      </w:rPr>
      <w:t xml:space="preserve">erence: </w:t>
    </w:r>
    <w:r w:rsidRPr="3BD7E782">
      <w:rPr>
        <w:rFonts w:ascii="Arial" w:hAnsi="Arial" w:cs="Arial"/>
        <w:sz w:val="22"/>
        <w:szCs w:val="22"/>
      </w:rPr>
      <w:t>22021</w:t>
    </w:r>
    <w:r>
      <w:tab/>
    </w:r>
    <w:r w:rsidR="00617AE3">
      <w:rPr>
        <w:rFonts w:cs="Arial"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3E21"/>
    <w:multiLevelType w:val="hybridMultilevel"/>
    <w:tmpl w:val="C6682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EFNeTPbzTwffDHwRJSiEQ35APeJdXYpKd1YLTaaTMxIob1BLpc/gItpXipNYfQrTQ7l1duotHxrVw955HBCJg==" w:salt="kP/yCHieSxsTIi02Ds/fR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F8"/>
    <w:rsid w:val="00004E8A"/>
    <w:rsid w:val="000430C2"/>
    <w:rsid w:val="00044B74"/>
    <w:rsid w:val="00044EA3"/>
    <w:rsid w:val="00072EE1"/>
    <w:rsid w:val="00073762"/>
    <w:rsid w:val="0007527A"/>
    <w:rsid w:val="00086A3C"/>
    <w:rsid w:val="00094A5D"/>
    <w:rsid w:val="000E34B1"/>
    <w:rsid w:val="000F243B"/>
    <w:rsid w:val="000F5241"/>
    <w:rsid w:val="00114B94"/>
    <w:rsid w:val="001209A0"/>
    <w:rsid w:val="00124B89"/>
    <w:rsid w:val="00126C40"/>
    <w:rsid w:val="00154814"/>
    <w:rsid w:val="00161078"/>
    <w:rsid w:val="00163C91"/>
    <w:rsid w:val="00184D11"/>
    <w:rsid w:val="001A715E"/>
    <w:rsid w:val="001C5652"/>
    <w:rsid w:val="001F34BD"/>
    <w:rsid w:val="0024589C"/>
    <w:rsid w:val="00281457"/>
    <w:rsid w:val="002C1988"/>
    <w:rsid w:val="002D5BD8"/>
    <w:rsid w:val="003104E7"/>
    <w:rsid w:val="003512C4"/>
    <w:rsid w:val="00357757"/>
    <w:rsid w:val="00382669"/>
    <w:rsid w:val="003964F4"/>
    <w:rsid w:val="003B381E"/>
    <w:rsid w:val="003B5682"/>
    <w:rsid w:val="003C6B93"/>
    <w:rsid w:val="003D2334"/>
    <w:rsid w:val="003E3EE5"/>
    <w:rsid w:val="0042586D"/>
    <w:rsid w:val="00446078"/>
    <w:rsid w:val="00456D76"/>
    <w:rsid w:val="00473E90"/>
    <w:rsid w:val="004802E8"/>
    <w:rsid w:val="004A5CDC"/>
    <w:rsid w:val="004B2A05"/>
    <w:rsid w:val="004B3050"/>
    <w:rsid w:val="004C6AF8"/>
    <w:rsid w:val="004C7DF0"/>
    <w:rsid w:val="004E3518"/>
    <w:rsid w:val="004F30ED"/>
    <w:rsid w:val="00505EE6"/>
    <w:rsid w:val="00532269"/>
    <w:rsid w:val="005428C7"/>
    <w:rsid w:val="00566F4E"/>
    <w:rsid w:val="00587DC8"/>
    <w:rsid w:val="00590431"/>
    <w:rsid w:val="00594266"/>
    <w:rsid w:val="0059557E"/>
    <w:rsid w:val="005B0F6A"/>
    <w:rsid w:val="005C1671"/>
    <w:rsid w:val="005C6E79"/>
    <w:rsid w:val="00617AE3"/>
    <w:rsid w:val="00642CE2"/>
    <w:rsid w:val="00676C2E"/>
    <w:rsid w:val="006A0E60"/>
    <w:rsid w:val="006B7B69"/>
    <w:rsid w:val="006C3B2F"/>
    <w:rsid w:val="006C6750"/>
    <w:rsid w:val="00726A3F"/>
    <w:rsid w:val="007510D0"/>
    <w:rsid w:val="007515B3"/>
    <w:rsid w:val="00757252"/>
    <w:rsid w:val="00802BB3"/>
    <w:rsid w:val="0082296F"/>
    <w:rsid w:val="008A22D2"/>
    <w:rsid w:val="008D44EA"/>
    <w:rsid w:val="008E0656"/>
    <w:rsid w:val="00910D1D"/>
    <w:rsid w:val="00932398"/>
    <w:rsid w:val="009D0F4C"/>
    <w:rsid w:val="009D1F53"/>
    <w:rsid w:val="00A663F5"/>
    <w:rsid w:val="00A67423"/>
    <w:rsid w:val="00A94096"/>
    <w:rsid w:val="00AA39A2"/>
    <w:rsid w:val="00AB110C"/>
    <w:rsid w:val="00AB7FBB"/>
    <w:rsid w:val="00AD552A"/>
    <w:rsid w:val="00B15556"/>
    <w:rsid w:val="00B726E4"/>
    <w:rsid w:val="00B91A9C"/>
    <w:rsid w:val="00BB484D"/>
    <w:rsid w:val="00BB658F"/>
    <w:rsid w:val="00BD13FE"/>
    <w:rsid w:val="00BD3886"/>
    <w:rsid w:val="00BE16DD"/>
    <w:rsid w:val="00BF25BD"/>
    <w:rsid w:val="00BF4E0F"/>
    <w:rsid w:val="00C21BC9"/>
    <w:rsid w:val="00C24DEA"/>
    <w:rsid w:val="00C6755C"/>
    <w:rsid w:val="00C77335"/>
    <w:rsid w:val="00CA7F04"/>
    <w:rsid w:val="00CE579E"/>
    <w:rsid w:val="00CF7B6F"/>
    <w:rsid w:val="00D012AA"/>
    <w:rsid w:val="00D079FE"/>
    <w:rsid w:val="00D426A8"/>
    <w:rsid w:val="00DA1B64"/>
    <w:rsid w:val="00DD5BAC"/>
    <w:rsid w:val="00DE1B2F"/>
    <w:rsid w:val="00E10EA1"/>
    <w:rsid w:val="00E24FAD"/>
    <w:rsid w:val="00E452E5"/>
    <w:rsid w:val="00E6034D"/>
    <w:rsid w:val="00E947B9"/>
    <w:rsid w:val="00E94BE2"/>
    <w:rsid w:val="00EC2209"/>
    <w:rsid w:val="00ED54BA"/>
    <w:rsid w:val="00F05F05"/>
    <w:rsid w:val="00F236E5"/>
    <w:rsid w:val="00F430A7"/>
    <w:rsid w:val="00F61792"/>
    <w:rsid w:val="00F738AC"/>
    <w:rsid w:val="00F75F0F"/>
    <w:rsid w:val="00FA09AE"/>
    <w:rsid w:val="00FC3636"/>
    <w:rsid w:val="00FE0502"/>
    <w:rsid w:val="00FE3DF8"/>
    <w:rsid w:val="1008CB25"/>
    <w:rsid w:val="116F7EA8"/>
    <w:rsid w:val="1885D17B"/>
    <w:rsid w:val="21473748"/>
    <w:rsid w:val="2E8F8F65"/>
    <w:rsid w:val="3BD7E782"/>
    <w:rsid w:val="474668BB"/>
    <w:rsid w:val="51E1A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DF2E7"/>
  <w15:chartTrackingRefBased/>
  <w15:docId w15:val="{41671592-00E2-45B4-9D10-961D8010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sz w:val="72"/>
    </w:rPr>
  </w:style>
  <w:style w:type="paragraph" w:styleId="NoSpacing">
    <w:name w:val="No Spacing"/>
    <w:uiPriority w:val="1"/>
    <w:qFormat/>
    <w:rsid w:val="00473E90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4589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423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642CE2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3C91"/>
    <w:rPr>
      <w:color w:val="808080"/>
    </w:rPr>
  </w:style>
  <w:style w:type="character" w:customStyle="1" w:styleId="Style1">
    <w:name w:val="Style1"/>
    <w:basedOn w:val="DefaultParagraphFont"/>
    <w:uiPriority w:val="1"/>
    <w:rsid w:val="00163C9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intranet/images/logo_ver1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triciath\Application%20Data\Microsoft\Templates\Adult%20&amp;%20Com%20doc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E47C8D7E724420AB1AF5E977C3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6AE21-92BB-489A-9370-A24CD5C23EBE}"/>
      </w:docPartPr>
      <w:docPartBody>
        <w:p w:rsidR="004758BA" w:rsidRDefault="007436CB" w:rsidP="007436CB">
          <w:pPr>
            <w:pStyle w:val="C7E47C8D7E724420AB1AF5E977C3ECF8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347C337453EE44C6A345E3F31669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B44B-E52B-4CB6-B09E-AD724AE1898F}"/>
      </w:docPartPr>
      <w:docPartBody>
        <w:p w:rsidR="004758BA" w:rsidRDefault="007436CB" w:rsidP="007436CB">
          <w:pPr>
            <w:pStyle w:val="347C337453EE44C6A345E3F31669AC60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3B396EB6067D471CAA34F3DF74CC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F1D11-497A-4175-8E70-C2B9CDF57630}"/>
      </w:docPartPr>
      <w:docPartBody>
        <w:p w:rsidR="004758BA" w:rsidRDefault="007436CB" w:rsidP="007436CB">
          <w:pPr>
            <w:pStyle w:val="3B396EB6067D471CAA34F3DF74CC17E7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C852EAC2A5164242A273E8F616460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826D7-D47B-4E29-8DC8-199F6B5E01A3}"/>
      </w:docPartPr>
      <w:docPartBody>
        <w:p w:rsidR="004758BA" w:rsidRDefault="007436CB" w:rsidP="007436CB">
          <w:pPr>
            <w:pStyle w:val="C852EAC2A5164242A273E8F616460BAD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8E171CE1335A4BDD82FC95D88754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D6780-D4B6-478A-806C-EE8059FF2FDB}"/>
      </w:docPartPr>
      <w:docPartBody>
        <w:p w:rsidR="004758BA" w:rsidRDefault="007436CB" w:rsidP="007436CB">
          <w:pPr>
            <w:pStyle w:val="8E171CE1335A4BDD82FC95D887542E49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789C8B2FC52C40D8B0C6FF735A0D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0A6F-EBB7-4E90-A834-8C7B4D8A7E57}"/>
      </w:docPartPr>
      <w:docPartBody>
        <w:p w:rsidR="004758BA" w:rsidRDefault="007436CB" w:rsidP="007436CB">
          <w:pPr>
            <w:pStyle w:val="789C8B2FC52C40D8B0C6FF735A0D4730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60FD28C721E34FC3B3FDFF26FB0C8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67F0-64BA-432B-83FD-0D1A0DF5D95D}"/>
      </w:docPartPr>
      <w:docPartBody>
        <w:p w:rsidR="004758BA" w:rsidRDefault="007436CB" w:rsidP="007436CB">
          <w:pPr>
            <w:pStyle w:val="60FD28C721E34FC3B3FDFF26FB0C8F7C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B316B245F2044F698C2830A420947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994DA-EF98-4DB6-BA71-84EFD38F2D54}"/>
      </w:docPartPr>
      <w:docPartBody>
        <w:p w:rsidR="004758BA" w:rsidRDefault="007436CB" w:rsidP="007436CB">
          <w:pPr>
            <w:pStyle w:val="B316B245F2044F698C2830A4209470EC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39DB09A6EE104F0E91DFD07CCB35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85157-A42F-4D46-8095-BC48E4911A65}"/>
      </w:docPartPr>
      <w:docPartBody>
        <w:p w:rsidR="004758BA" w:rsidRDefault="007436CB" w:rsidP="007436CB">
          <w:pPr>
            <w:pStyle w:val="39DB09A6EE104F0E91DFD07CCB35DC4C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C4ED082C54894F74A7210A0E9827B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5131-785D-4D34-B426-5624CE67E7A4}"/>
      </w:docPartPr>
      <w:docPartBody>
        <w:p w:rsidR="004758BA" w:rsidRDefault="007436CB" w:rsidP="007436CB">
          <w:pPr>
            <w:pStyle w:val="C4ED082C54894F74A7210A0E9827B38C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F9EA8AA0EA014613B24CA7B1EB83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AE717-C0E9-43B3-9955-2518C0B0A2FD}"/>
      </w:docPartPr>
      <w:docPartBody>
        <w:p w:rsidR="004758BA" w:rsidRDefault="007436CB" w:rsidP="007436CB">
          <w:pPr>
            <w:pStyle w:val="F9EA8AA0EA014613B24CA7B1EB83E0DF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9EE468CB036449418D5D64ED17D53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C4A4B-A911-4083-AA00-805FE911DC16}"/>
      </w:docPartPr>
      <w:docPartBody>
        <w:p w:rsidR="004758BA" w:rsidRDefault="007436CB" w:rsidP="007436CB">
          <w:pPr>
            <w:pStyle w:val="9EE468CB036449418D5D64ED17D535EF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ADA50A31C5DC426180C23CA409FA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58A57-30DC-45CA-BB3F-79C4D2B427DB}"/>
      </w:docPartPr>
      <w:docPartBody>
        <w:p w:rsidR="004758BA" w:rsidRDefault="007436CB" w:rsidP="007436CB">
          <w:pPr>
            <w:pStyle w:val="ADA50A31C5DC426180C23CA409FAA955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979AA04D2D1C40B0946856CF5BE38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8090A-CB77-4EC6-BEFC-946A706476BC}"/>
      </w:docPartPr>
      <w:docPartBody>
        <w:p w:rsidR="004758BA" w:rsidRDefault="007436CB" w:rsidP="007436CB">
          <w:pPr>
            <w:pStyle w:val="979AA04D2D1C40B0946856CF5BE38136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8A80E56827D9442290E22C1D55798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9C772-53CA-4151-BEEE-7916659B00A9}"/>
      </w:docPartPr>
      <w:docPartBody>
        <w:p w:rsidR="004758BA" w:rsidRDefault="007436CB" w:rsidP="007436CB">
          <w:pPr>
            <w:pStyle w:val="8A80E56827D9442290E22C1D557980D1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7E26D930A115476F9421F6EEA021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8A3F5-F341-4B12-A91F-3145013ABD86}"/>
      </w:docPartPr>
      <w:docPartBody>
        <w:p w:rsidR="004758BA" w:rsidRDefault="007436CB" w:rsidP="007436CB">
          <w:pPr>
            <w:pStyle w:val="7E26D930A115476F9421F6EEA0211762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D80D50E28A7B4A69967795B6C8A0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F48AF-E83A-4181-BF6E-1CBA851D9FC0}"/>
      </w:docPartPr>
      <w:docPartBody>
        <w:p w:rsidR="004758BA" w:rsidRDefault="007436CB" w:rsidP="007436CB">
          <w:pPr>
            <w:pStyle w:val="D80D50E28A7B4A69967795B6C8A01C9E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7F8B55370F3E481C817644CD0A7AD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7AC27-2DE6-40C7-8EB5-DACC016AAEF2}"/>
      </w:docPartPr>
      <w:docPartBody>
        <w:p w:rsidR="004758BA" w:rsidRDefault="007436CB" w:rsidP="007436CB">
          <w:pPr>
            <w:pStyle w:val="7F8B55370F3E481C817644CD0A7ADD09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7553B65038874CC7A3CB68EB9AFED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612FC-9600-41AE-9512-D3A45ECC1ADD}"/>
      </w:docPartPr>
      <w:docPartBody>
        <w:p w:rsidR="004758BA" w:rsidRDefault="007436CB" w:rsidP="007436CB">
          <w:pPr>
            <w:pStyle w:val="7553B65038874CC7A3CB68EB9AFED355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7EECCBE598224C33AFB345481EFCA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9B09E-EDCF-41D3-8DB0-D23CCD6C8CC2}"/>
      </w:docPartPr>
      <w:docPartBody>
        <w:p w:rsidR="004758BA" w:rsidRDefault="007436CB" w:rsidP="007436CB">
          <w:pPr>
            <w:pStyle w:val="7EECCBE598224C33AFB345481EFCA676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8E6EBE24544746A8B70BCA9509017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F5C67-004F-43DB-8D68-8EAD1BB67A18}"/>
      </w:docPartPr>
      <w:docPartBody>
        <w:p w:rsidR="004758BA" w:rsidRDefault="007436CB" w:rsidP="007436CB">
          <w:pPr>
            <w:pStyle w:val="8E6EBE24544746A8B70BCA9509017946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3A95146F704946D6B4558B056D89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F002C-536B-4052-B886-CDC6498B5199}"/>
      </w:docPartPr>
      <w:docPartBody>
        <w:p w:rsidR="004758BA" w:rsidRDefault="007436CB" w:rsidP="007436CB">
          <w:pPr>
            <w:pStyle w:val="3A95146F704946D6B4558B056D89BB23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718512569F384662A88AD56D054A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64E3F-2864-40B5-916E-8A1996BC80E9}"/>
      </w:docPartPr>
      <w:docPartBody>
        <w:p w:rsidR="004758BA" w:rsidRDefault="007436CB" w:rsidP="007436CB">
          <w:pPr>
            <w:pStyle w:val="718512569F384662A88AD56D054A57CE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8B33DDA83E5C4B288A66EBA78A9C5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6664F-EB9D-4A4C-9FDE-67821ACFBF1B}"/>
      </w:docPartPr>
      <w:docPartBody>
        <w:p w:rsidR="004758BA" w:rsidRDefault="007436CB" w:rsidP="007436CB">
          <w:pPr>
            <w:pStyle w:val="8B33DDA83E5C4B288A66EBA78A9C58EF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1CFAFE8B255A45FC8AC75C8FF8FE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B8A0-0009-4648-9921-6F700705F4AA}"/>
      </w:docPartPr>
      <w:docPartBody>
        <w:p w:rsidR="004758BA" w:rsidRDefault="007436CB" w:rsidP="007436CB">
          <w:pPr>
            <w:pStyle w:val="1CFAFE8B255A45FC8AC75C8FF8FE5A22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A74186731FA746C4AA3D13C573FD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7C64B-1CB1-4F10-B52A-5B829A5C211E}"/>
      </w:docPartPr>
      <w:docPartBody>
        <w:p w:rsidR="004758BA" w:rsidRDefault="007436CB" w:rsidP="007436CB">
          <w:pPr>
            <w:pStyle w:val="A74186731FA746C4AA3D13C573FD09B0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ADB1673D2FCC4D0F9C32193516554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4102-4219-4E28-B02E-5188582D9BA7}"/>
      </w:docPartPr>
      <w:docPartBody>
        <w:p w:rsidR="004758BA" w:rsidRDefault="007436CB" w:rsidP="007436CB">
          <w:pPr>
            <w:pStyle w:val="ADB1673D2FCC4D0F9C32193516554CA6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0C5F34DC1AF64D9FA610691E9086E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D0D0-46A3-4BAC-9673-F4C64DC0B4C6}"/>
      </w:docPartPr>
      <w:docPartBody>
        <w:p w:rsidR="004758BA" w:rsidRDefault="007436CB" w:rsidP="007436CB">
          <w:pPr>
            <w:pStyle w:val="0C5F34DC1AF64D9FA610691E9086EDD7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19B8EBB5611A46A4938C96EC16CD2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04C3A-DCCC-47A2-8E8D-A1DBB5CC661F}"/>
      </w:docPartPr>
      <w:docPartBody>
        <w:p w:rsidR="004758BA" w:rsidRDefault="007436CB" w:rsidP="007436CB">
          <w:pPr>
            <w:pStyle w:val="19B8EBB5611A46A4938C96EC16CD2F2E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4594D697AACE473CA271DAB9435D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0B578-4109-4CC8-A70A-78EBC99E3BBC}"/>
      </w:docPartPr>
      <w:docPartBody>
        <w:p w:rsidR="004758BA" w:rsidRDefault="007436CB" w:rsidP="007436CB">
          <w:pPr>
            <w:pStyle w:val="4594D697AACE473CA271DAB9435D3323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103C17A69B8B4F849C4C197FF8B2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5AEC2-5AF8-4D80-8804-B089E684C50E}"/>
      </w:docPartPr>
      <w:docPartBody>
        <w:p w:rsidR="004758BA" w:rsidRDefault="007436CB" w:rsidP="007436CB">
          <w:pPr>
            <w:pStyle w:val="103C17A69B8B4F849C4C197FF8B225FD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9FDBCECD775C41C88B21AF03FAB3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2B312-92FC-4B98-9675-1F7C41FBB873}"/>
      </w:docPartPr>
      <w:docPartBody>
        <w:p w:rsidR="004758BA" w:rsidRDefault="007436CB" w:rsidP="007436CB">
          <w:pPr>
            <w:pStyle w:val="9FDBCECD775C41C88B21AF03FAB30CA7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B246DC31CD2F4A64B559E8D6AB640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B7B5C-7FD2-490C-8147-14735D95731C}"/>
      </w:docPartPr>
      <w:docPartBody>
        <w:p w:rsidR="004758BA" w:rsidRDefault="007436CB" w:rsidP="007436CB">
          <w:pPr>
            <w:pStyle w:val="B246DC31CD2F4A64B559E8D6AB6407C4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093144AA4CAC4AC0928B9FE8B3769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BC92A-7D64-4C00-8F14-5D362D50D0F8}"/>
      </w:docPartPr>
      <w:docPartBody>
        <w:p w:rsidR="004758BA" w:rsidRDefault="007436CB" w:rsidP="007436CB">
          <w:pPr>
            <w:pStyle w:val="093144AA4CAC4AC0928B9FE8B3769211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3F68695590654687B483D8B0F4AFF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6C5B2-48AB-446A-8871-B5955AF4DB83}"/>
      </w:docPartPr>
      <w:docPartBody>
        <w:p w:rsidR="004758BA" w:rsidRDefault="007436CB" w:rsidP="007436CB">
          <w:pPr>
            <w:pStyle w:val="3F68695590654687B483D8B0F4AFFA79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E6B29360148A4272993ED29EC2EA8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CD18-FA5F-4851-8BFC-2B14F8795CA7}"/>
      </w:docPartPr>
      <w:docPartBody>
        <w:p w:rsidR="004758BA" w:rsidRDefault="007436CB" w:rsidP="007436CB">
          <w:pPr>
            <w:pStyle w:val="E6B29360148A4272993ED29EC2EA826C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98A18844C3CE478BA473F60D72FD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BE696-6C3C-4DAB-98C1-5AFA74687EFA}"/>
      </w:docPartPr>
      <w:docPartBody>
        <w:p w:rsidR="004758BA" w:rsidRDefault="007436CB" w:rsidP="007436CB">
          <w:pPr>
            <w:pStyle w:val="98A18844C3CE478BA473F60D72FDBBAE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15FA5BA8D4A74906A956CD143B58D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C919D-95BF-423C-90AC-7D392C928135}"/>
      </w:docPartPr>
      <w:docPartBody>
        <w:p w:rsidR="004758BA" w:rsidRDefault="007436CB" w:rsidP="007436CB">
          <w:pPr>
            <w:pStyle w:val="15FA5BA8D4A74906A956CD143B58D4CF2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C6EAAC19BC834F12BC65D79489AF5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BB654-8BD7-475C-A7D2-2427A466E842}"/>
      </w:docPartPr>
      <w:docPartBody>
        <w:p w:rsidR="004758BA" w:rsidRDefault="007436CB" w:rsidP="007436CB">
          <w:pPr>
            <w:pStyle w:val="C6EAAC19BC834F12BC65D79489AF58CB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18C74BEF8D6A446EB699B01B29CD5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0488-B563-4F77-9F62-6136A474D810}"/>
      </w:docPartPr>
      <w:docPartBody>
        <w:p w:rsidR="004758BA" w:rsidRDefault="007436CB" w:rsidP="007436CB">
          <w:pPr>
            <w:pStyle w:val="18C74BEF8D6A446EB699B01B29CD5C04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E73CCDFD5FE042BA8BA1C361F9A0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18707-B060-4862-930E-920C57C37833}"/>
      </w:docPartPr>
      <w:docPartBody>
        <w:p w:rsidR="004758BA" w:rsidRDefault="007436CB" w:rsidP="007436CB">
          <w:pPr>
            <w:pStyle w:val="E73CCDFD5FE042BA8BA1C361F9A0E973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4C806FF527E0485191818BF9EE0A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65A86-15FA-40AD-8B59-A51FE98B18CD}"/>
      </w:docPartPr>
      <w:docPartBody>
        <w:p w:rsidR="004758BA" w:rsidRDefault="007436CB" w:rsidP="007436CB">
          <w:pPr>
            <w:pStyle w:val="4C806FF527E0485191818BF9EE0A448E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C13D141DA6CA46B3BE6628B72BC6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CD68C-964A-41AD-B29D-EE220EE8C15E}"/>
      </w:docPartPr>
      <w:docPartBody>
        <w:p w:rsidR="004758BA" w:rsidRDefault="007436CB" w:rsidP="007436CB">
          <w:pPr>
            <w:pStyle w:val="C13D141DA6CA46B3BE6628B72BC66CEE2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91300CAFB3034D03B41757E242230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30EF-4755-4762-A817-F04BD77BB2CF}"/>
      </w:docPartPr>
      <w:docPartBody>
        <w:p w:rsidR="00000000" w:rsidRDefault="007436CB" w:rsidP="007436CB">
          <w:pPr>
            <w:pStyle w:val="91300CAFB3034D03B41757E2422309AE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9161D008E0DA496BB38A511A85CF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B4997-B751-4210-9636-561904811D22}"/>
      </w:docPartPr>
      <w:docPartBody>
        <w:p w:rsidR="00000000" w:rsidRDefault="007436CB" w:rsidP="007436CB">
          <w:pPr>
            <w:pStyle w:val="9161D008E0DA496BB38A511A85CF816D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859212FA410D47AB9822EEE36D052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266BB-47A4-4C67-BB47-743B9888A83C}"/>
      </w:docPartPr>
      <w:docPartBody>
        <w:p w:rsidR="00000000" w:rsidRDefault="007436CB" w:rsidP="007436CB">
          <w:pPr>
            <w:pStyle w:val="859212FA410D47AB9822EEE36D052E09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297A375FA06C48AE8C163297AF66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108A5-90F5-418F-BC14-607BADA9B225}"/>
      </w:docPartPr>
      <w:docPartBody>
        <w:p w:rsidR="00000000" w:rsidRDefault="007436CB" w:rsidP="007436CB">
          <w:pPr>
            <w:pStyle w:val="297A375FA06C48AE8C163297AF66EB86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65D10C09E82345EF983E1F00317D5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AAA8C-0B33-4942-BF26-B59E2F8AEBE2}"/>
      </w:docPartPr>
      <w:docPartBody>
        <w:p w:rsidR="00000000" w:rsidRDefault="007436CB" w:rsidP="007436CB">
          <w:pPr>
            <w:pStyle w:val="65D10C09E82345EF983E1F00317D508C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E527CA7EBA044392BC74C29BD5088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52D7D-9B7B-4D7F-BFF0-2081A304D9C0}"/>
      </w:docPartPr>
      <w:docPartBody>
        <w:p w:rsidR="00000000" w:rsidRDefault="007436CB" w:rsidP="007436CB">
          <w:pPr>
            <w:pStyle w:val="E527CA7EBA044392BC74C29BD508842C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187E64F8B2DA49E1883389F33BA5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F13C2-AC5B-4A2A-A6B7-50E57C7BAAB5}"/>
      </w:docPartPr>
      <w:docPartBody>
        <w:p w:rsidR="00000000" w:rsidRDefault="007436CB" w:rsidP="007436CB">
          <w:pPr>
            <w:pStyle w:val="187E64F8B2DA49E1883389F33BA5FB38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AA3F03AB65044500B3D5688D2F44F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267F8-B08E-48A7-A331-39976C9A4EE7}"/>
      </w:docPartPr>
      <w:docPartBody>
        <w:p w:rsidR="00000000" w:rsidRDefault="007436CB" w:rsidP="007436CB">
          <w:pPr>
            <w:pStyle w:val="AA3F03AB65044500B3D5688D2F44FE1D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67105EC9ABC742478DE8DC814DDF7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FDA6-42EF-4BEA-8CFB-3DD96F743404}"/>
      </w:docPartPr>
      <w:docPartBody>
        <w:p w:rsidR="00000000" w:rsidRDefault="007436CB" w:rsidP="007436CB">
          <w:pPr>
            <w:pStyle w:val="67105EC9ABC742478DE8DC814DDF7954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725EDAC8C81E4E9BB088BF1B846E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7E62-1E4E-4F35-9CBD-25C67ED4B20D}"/>
      </w:docPartPr>
      <w:docPartBody>
        <w:p w:rsidR="00000000" w:rsidRDefault="007436CB" w:rsidP="007436CB">
          <w:pPr>
            <w:pStyle w:val="725EDAC8C81E4E9BB088BF1B846EC1E4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80F5CC5FA8D94A7F835469B0A7CD0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8B290-B414-4067-858D-3613D326A5B8}"/>
      </w:docPartPr>
      <w:docPartBody>
        <w:p w:rsidR="00000000" w:rsidRDefault="007436CB" w:rsidP="007436CB">
          <w:pPr>
            <w:pStyle w:val="80F5CC5FA8D94A7F835469B0A7CD0907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BADEB2D0385845D7899066A20CEFB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3755-7CCC-4CD5-AAB9-FC082A34460D}"/>
      </w:docPartPr>
      <w:docPartBody>
        <w:p w:rsidR="00000000" w:rsidRDefault="007436CB" w:rsidP="007436CB">
          <w:pPr>
            <w:pStyle w:val="BADEB2D0385845D7899066A20CEFBAB5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C9657600C76D498998D86AC24A61C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615D4-782B-4604-A013-ED29969C8765}"/>
      </w:docPartPr>
      <w:docPartBody>
        <w:p w:rsidR="00000000" w:rsidRDefault="007436CB" w:rsidP="007436CB">
          <w:pPr>
            <w:pStyle w:val="C9657600C76D498998D86AC24A61C58F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C98A1FD26BF64B8393E5C0CAE954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770E7-6A28-4814-8917-E41E7AC51D18}"/>
      </w:docPartPr>
      <w:docPartBody>
        <w:p w:rsidR="00000000" w:rsidRDefault="007436CB" w:rsidP="007436CB">
          <w:pPr>
            <w:pStyle w:val="C98A1FD26BF64B8393E5C0CAE954453F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BCA3D316E3474BB9B1B7DAF7267AA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2D7C-9EF9-4351-A89E-A7F440F71DA0}"/>
      </w:docPartPr>
      <w:docPartBody>
        <w:p w:rsidR="00000000" w:rsidRDefault="007436CB" w:rsidP="007436CB">
          <w:pPr>
            <w:pStyle w:val="BCA3D316E3474BB9B1B7DAF7267AAE96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69DB2EBE6A034953856F7378E7CC3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6965A-0B45-4B9D-8D57-EC58C6CED04D}"/>
      </w:docPartPr>
      <w:docPartBody>
        <w:p w:rsidR="00000000" w:rsidRDefault="007436CB" w:rsidP="007436CB">
          <w:pPr>
            <w:pStyle w:val="69DB2EBE6A034953856F7378E7CC35E1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F1DBE39FA70149FBBB0701612599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B12D5-308B-44C6-A8CD-742777AEAF62}"/>
      </w:docPartPr>
      <w:docPartBody>
        <w:p w:rsidR="00000000" w:rsidRDefault="007436CB" w:rsidP="007436CB">
          <w:pPr>
            <w:pStyle w:val="F1DBE39FA70149FBBB0701612599E6B9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6762076B5B414273A8AE7289F82A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2E94-9CCF-4924-B355-7BE390C8A9DB}"/>
      </w:docPartPr>
      <w:docPartBody>
        <w:p w:rsidR="00000000" w:rsidRDefault="007436CB" w:rsidP="007436CB">
          <w:pPr>
            <w:pStyle w:val="6762076B5B414273A8AE7289F82A54B8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CB6ABC31DD0544A9948D6884D00CC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09C14-7362-428E-AF8D-AF08BA43206F}"/>
      </w:docPartPr>
      <w:docPartBody>
        <w:p w:rsidR="00000000" w:rsidRDefault="007436CB" w:rsidP="007436CB">
          <w:pPr>
            <w:pStyle w:val="CB6ABC31DD0544A9948D6884D00CCDB9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486DB2000F2C48119D888BE3BA454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AE7C0-CFA6-40A6-82F2-71AD29F95AF8}"/>
      </w:docPartPr>
      <w:docPartBody>
        <w:p w:rsidR="00000000" w:rsidRDefault="007436CB" w:rsidP="007436CB">
          <w:pPr>
            <w:pStyle w:val="486DB2000F2C48119D888BE3BA4545C4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F4143F19901743FC94AC83D819221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246A-7E0D-4994-863D-207214CD5B43}"/>
      </w:docPartPr>
      <w:docPartBody>
        <w:p w:rsidR="00000000" w:rsidRDefault="007436CB" w:rsidP="007436CB">
          <w:pPr>
            <w:pStyle w:val="F4143F19901743FC94AC83D819221D0A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3EC20DA121A143BAB13651D026177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B8E10-B8BD-4DBD-ABAD-49B47239994C}"/>
      </w:docPartPr>
      <w:docPartBody>
        <w:p w:rsidR="00000000" w:rsidRDefault="007436CB" w:rsidP="007436CB">
          <w:pPr>
            <w:pStyle w:val="3EC20DA121A143BAB13651D02617708E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58D14998439A4A5889A679736D5A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94F34-2F4D-4830-B7CF-252BA29F8929}"/>
      </w:docPartPr>
      <w:docPartBody>
        <w:p w:rsidR="00000000" w:rsidRDefault="007436CB" w:rsidP="007436CB">
          <w:pPr>
            <w:pStyle w:val="58D14998439A4A5889A679736D5A3B6F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70C006A96E664FAAAB76D07062D81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E471B-5BFD-40AC-8212-148082765797}"/>
      </w:docPartPr>
      <w:docPartBody>
        <w:p w:rsidR="00000000" w:rsidRDefault="007436CB" w:rsidP="007436CB">
          <w:pPr>
            <w:pStyle w:val="70C006A96E664FAAAB76D07062D8109F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ABB2CBC374D24378B09FDAE1D0C9D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1D98C-8198-48BE-BF7D-8DDE3A7DE433}"/>
      </w:docPartPr>
      <w:docPartBody>
        <w:p w:rsidR="00000000" w:rsidRDefault="007436CB" w:rsidP="007436CB">
          <w:pPr>
            <w:pStyle w:val="ABB2CBC374D24378B09FDAE1D0C9D279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33CB67F29F2B4D6E971B5D700CBA8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0DBEF-6690-4B99-8D10-BF67A1046589}"/>
      </w:docPartPr>
      <w:docPartBody>
        <w:p w:rsidR="00000000" w:rsidRDefault="007436CB" w:rsidP="007436CB">
          <w:pPr>
            <w:pStyle w:val="33CB67F29F2B4D6E971B5D700CBA8A46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29A0E6736C3E423190AD3B254032C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A284-50C9-4BF3-A4B8-4C9CDD829E35}"/>
      </w:docPartPr>
      <w:docPartBody>
        <w:p w:rsidR="00000000" w:rsidRDefault="007436CB" w:rsidP="007436CB">
          <w:pPr>
            <w:pStyle w:val="29A0E6736C3E423190AD3B254032C206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961664DAF74642A7BD50CE84AFBC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BBB83-60EE-44B7-A5A6-BDF4A980D591}"/>
      </w:docPartPr>
      <w:docPartBody>
        <w:p w:rsidR="00000000" w:rsidRDefault="007436CB" w:rsidP="007436CB">
          <w:pPr>
            <w:pStyle w:val="961664DAF74642A7BD50CE84AFBC2C6A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3433A5C4744F4D48AD931EA94A857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96410-1A76-44D5-8127-D7924654A89D}"/>
      </w:docPartPr>
      <w:docPartBody>
        <w:p w:rsidR="00000000" w:rsidRDefault="007436CB" w:rsidP="007436CB">
          <w:pPr>
            <w:pStyle w:val="3433A5C4744F4D48AD931EA94A8575B0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5CF8646BFE594795B62496289D32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52EB-B3B5-4980-BAFA-5034F6F8B2C9}"/>
      </w:docPartPr>
      <w:docPartBody>
        <w:p w:rsidR="00000000" w:rsidRDefault="007436CB" w:rsidP="007436CB">
          <w:pPr>
            <w:pStyle w:val="5CF8646BFE594795B62496289D32088D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E41EA01A43FE488E85ED0CBC2A58C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EC697-BA5B-4856-8FA0-469B1EEE75D2}"/>
      </w:docPartPr>
      <w:docPartBody>
        <w:p w:rsidR="00000000" w:rsidRDefault="007436CB" w:rsidP="007436CB">
          <w:pPr>
            <w:pStyle w:val="E41EA01A43FE488E85ED0CBC2A58C5E3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C8AD90AC710840268E28F9F281F5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32AF2-55B0-4902-B858-3DB265C11DD2}"/>
      </w:docPartPr>
      <w:docPartBody>
        <w:p w:rsidR="00000000" w:rsidRDefault="007436CB" w:rsidP="007436CB">
          <w:pPr>
            <w:pStyle w:val="C8AD90AC710840268E28F9F281F5A4F0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AFA8C1ED2A2F4EA1AE4BE2E131B77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7F341-3AE7-4542-BE78-7F18B4C85B5D}"/>
      </w:docPartPr>
      <w:docPartBody>
        <w:p w:rsidR="00000000" w:rsidRDefault="007436CB" w:rsidP="007436CB">
          <w:pPr>
            <w:pStyle w:val="AFA8C1ED2A2F4EA1AE4BE2E131B77759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059A40FCFE574ABC801CCA7557D01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80C2-FD92-4E6C-AE09-18F194B70960}"/>
      </w:docPartPr>
      <w:docPartBody>
        <w:p w:rsidR="00000000" w:rsidRDefault="007436CB" w:rsidP="007436CB">
          <w:pPr>
            <w:pStyle w:val="059A40FCFE574ABC801CCA7557D01D0B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57AE10F3539D4EEF9AB459EA43231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A858-76FE-4393-A8E6-4056E8FD08BC}"/>
      </w:docPartPr>
      <w:docPartBody>
        <w:p w:rsidR="00000000" w:rsidRDefault="007436CB" w:rsidP="007436CB">
          <w:pPr>
            <w:pStyle w:val="57AE10F3539D4EEF9AB459EA43231D21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B7F52506163C4E39B35CF2A7476DF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31A2-BF79-4815-917E-323EB24A28C9}"/>
      </w:docPartPr>
      <w:docPartBody>
        <w:p w:rsidR="00000000" w:rsidRDefault="007436CB" w:rsidP="007436CB">
          <w:pPr>
            <w:pStyle w:val="B7F52506163C4E39B35CF2A7476DF6D3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34EE6177F935417288D5D33E4B8F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10531-AF50-44F0-80D6-1B70696BBF14}"/>
      </w:docPartPr>
      <w:docPartBody>
        <w:p w:rsidR="00000000" w:rsidRDefault="007436CB" w:rsidP="007436CB">
          <w:pPr>
            <w:pStyle w:val="34EE6177F935417288D5D33E4B8FB596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A724DA37B5BC4E87994458A128EB1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009B7-C592-4465-9E1F-6795A407876C}"/>
      </w:docPartPr>
      <w:docPartBody>
        <w:p w:rsidR="00000000" w:rsidRDefault="007436CB" w:rsidP="007436CB">
          <w:pPr>
            <w:pStyle w:val="A724DA37B5BC4E87994458A128EB1ADB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9ABAC35858B04F1098F779E5E4961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2582-FEB5-431D-80DB-45E6973EE6D0}"/>
      </w:docPartPr>
      <w:docPartBody>
        <w:p w:rsidR="00000000" w:rsidRDefault="007436CB" w:rsidP="007436CB">
          <w:pPr>
            <w:pStyle w:val="9ABAC35858B04F1098F779E5E4961C58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B18F0853905842A1AE789C5A514D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C7ABC-C0B9-4A6F-8B04-72CB58F17703}"/>
      </w:docPartPr>
      <w:docPartBody>
        <w:p w:rsidR="00000000" w:rsidRDefault="007436CB" w:rsidP="007436CB">
          <w:pPr>
            <w:pStyle w:val="B18F0853905842A1AE789C5A514DB2CF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345149FE1380482EBDCEADD9DA55D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38047-9935-48DC-9F11-E8C53F5A1AE7}"/>
      </w:docPartPr>
      <w:docPartBody>
        <w:p w:rsidR="00000000" w:rsidRDefault="007436CB" w:rsidP="007436CB">
          <w:pPr>
            <w:pStyle w:val="345149FE1380482EBDCEADD9DA55D0A5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26487EFF7F7D47C98E47A2461030E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E881E-6A05-48AC-BEE0-2CC9ABA2C8E9}"/>
      </w:docPartPr>
      <w:docPartBody>
        <w:p w:rsidR="00000000" w:rsidRDefault="007436CB" w:rsidP="007436CB">
          <w:pPr>
            <w:pStyle w:val="26487EFF7F7D47C98E47A2461030EF95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4EF96FDA5E434EDC98B1FCDBA2D53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4DB5-8D40-44FE-9694-C75A0612C4EF}"/>
      </w:docPartPr>
      <w:docPartBody>
        <w:p w:rsidR="00000000" w:rsidRDefault="007436CB" w:rsidP="007436CB">
          <w:pPr>
            <w:pStyle w:val="4EF96FDA5E434EDC98B1FCDBA2D53FEA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2A843A3F41B449DBAD9F94A398E2B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3AD5A-6DA1-4920-A5B1-E2A1D52E477C}"/>
      </w:docPartPr>
      <w:docPartBody>
        <w:p w:rsidR="00000000" w:rsidRDefault="007436CB" w:rsidP="007436CB">
          <w:pPr>
            <w:pStyle w:val="2A843A3F41B449DBAD9F94A398E2BDC5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DCE175F23CFA45CBA0CD46E9702C8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78462-F783-422E-B1E4-DE91FAA02499}"/>
      </w:docPartPr>
      <w:docPartBody>
        <w:p w:rsidR="00000000" w:rsidRDefault="007436CB" w:rsidP="007436CB">
          <w:pPr>
            <w:pStyle w:val="DCE175F23CFA45CBA0CD46E9702C8656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03030C5D443A41ECAC5F4E592162A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2981B-B48E-4904-9CE4-3FA161303264}"/>
      </w:docPartPr>
      <w:docPartBody>
        <w:p w:rsidR="00000000" w:rsidRDefault="007436CB" w:rsidP="007436CB">
          <w:pPr>
            <w:pStyle w:val="03030C5D443A41ECAC5F4E592162A20B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2C541E74CE824B36AC07AF4F63635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188E-F6F6-47E4-B4A2-280D213287AA}"/>
      </w:docPartPr>
      <w:docPartBody>
        <w:p w:rsidR="00000000" w:rsidRDefault="007436CB" w:rsidP="007436CB">
          <w:pPr>
            <w:pStyle w:val="2C541E74CE824B36AC07AF4F63635A03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3C6D9EE58EDF4932A7274025B8610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E4535-54BF-4474-A809-C8F5AA6B6519}"/>
      </w:docPartPr>
      <w:docPartBody>
        <w:p w:rsidR="00000000" w:rsidRDefault="007436CB" w:rsidP="007436CB">
          <w:pPr>
            <w:pStyle w:val="3C6D9EE58EDF4932A7274025B86109EC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E6ED27BB4BAB4A35BD000F4102A12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AC66A-B903-4E8C-8C20-FBA47C866777}"/>
      </w:docPartPr>
      <w:docPartBody>
        <w:p w:rsidR="00000000" w:rsidRDefault="007436CB" w:rsidP="007436CB">
          <w:pPr>
            <w:pStyle w:val="E6ED27BB4BAB4A35BD000F4102A12436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BDC2CDE266414F37AFA63BC8BEEC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CDA89-2301-422E-8F4C-19EF9D39EC01}"/>
      </w:docPartPr>
      <w:docPartBody>
        <w:p w:rsidR="00000000" w:rsidRDefault="007436CB" w:rsidP="007436CB">
          <w:pPr>
            <w:pStyle w:val="BDC2CDE266414F37AFA63BC8BEECF3F5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C5DA3E7A44D1487CBD6C26614E16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FD7F-721F-4B4F-9801-43D0EBA94F5E}"/>
      </w:docPartPr>
      <w:docPartBody>
        <w:p w:rsidR="00000000" w:rsidRDefault="007436CB" w:rsidP="007436CB">
          <w:pPr>
            <w:pStyle w:val="C5DA3E7A44D1487CBD6C26614E1657CB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F9AA373C11064BC9B0D6A877CB725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AC42-C2D4-4450-8CA3-B46A555A08B1}"/>
      </w:docPartPr>
      <w:docPartBody>
        <w:p w:rsidR="00000000" w:rsidRDefault="007436CB" w:rsidP="007436CB">
          <w:pPr>
            <w:pStyle w:val="F9AA373C11064BC9B0D6A877CB725767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F21C01B8C42C41C0ACF17AFCA644C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9F8B9-155C-4ADD-BD2B-F3457E43C02E}"/>
      </w:docPartPr>
      <w:docPartBody>
        <w:p w:rsidR="00000000" w:rsidRDefault="007436CB" w:rsidP="007436CB">
          <w:pPr>
            <w:pStyle w:val="F21C01B8C42C41C0ACF17AFCA644C2E8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2B831753E1D949B5819A4D6E8C563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0EC7-9E48-43E5-92AE-980520A51286}"/>
      </w:docPartPr>
      <w:docPartBody>
        <w:p w:rsidR="00000000" w:rsidRDefault="007436CB" w:rsidP="007436CB">
          <w:pPr>
            <w:pStyle w:val="2B831753E1D949B5819A4D6E8C563B7F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8EAA3A71CAE644F8814F0EC3C9DBB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A2BD4-A112-43A8-BA3E-024C70A87DD6}"/>
      </w:docPartPr>
      <w:docPartBody>
        <w:p w:rsidR="00000000" w:rsidRDefault="007436CB" w:rsidP="007436CB">
          <w:pPr>
            <w:pStyle w:val="8EAA3A71CAE644F8814F0EC3C9DBBAF8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39150E7859304537A062856EE1A0E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ECDE5-0A43-4812-9275-BA0DEA69AEDB}"/>
      </w:docPartPr>
      <w:docPartBody>
        <w:p w:rsidR="00000000" w:rsidRDefault="007436CB" w:rsidP="007436CB">
          <w:pPr>
            <w:pStyle w:val="39150E7859304537A062856EE1A0E4F0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CEE5116495B3452F9AA3B53FDBCE8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6E62-96D8-4142-95D2-9CE6EAD9864A}"/>
      </w:docPartPr>
      <w:docPartBody>
        <w:p w:rsidR="00000000" w:rsidRDefault="007436CB" w:rsidP="007436CB">
          <w:pPr>
            <w:pStyle w:val="CEE5116495B3452F9AA3B53FDBCE8783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E1B64B0D379E46C29EF354ACD849B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1D629-12A3-4E1B-B6DA-601FEAF4C293}"/>
      </w:docPartPr>
      <w:docPartBody>
        <w:p w:rsidR="00000000" w:rsidRDefault="007436CB" w:rsidP="007436CB">
          <w:pPr>
            <w:pStyle w:val="E1B64B0D379E46C29EF354ACD849B0CE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B29AD5F48A144BB785CBABA924EC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C185-728B-4404-A4C3-65B66993E173}"/>
      </w:docPartPr>
      <w:docPartBody>
        <w:p w:rsidR="00000000" w:rsidRDefault="007436CB" w:rsidP="007436CB">
          <w:pPr>
            <w:pStyle w:val="B29AD5F48A144BB785CBABA924EC2430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3F3322B91C0E4F20816D6EDDB1EA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45D7-602F-47C0-937A-DA1C15944535}"/>
      </w:docPartPr>
      <w:docPartBody>
        <w:p w:rsidR="00000000" w:rsidRDefault="007436CB" w:rsidP="007436CB">
          <w:pPr>
            <w:pStyle w:val="3F3322B91C0E4F20816D6EDDB1EA3261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C22C7B1C00824728AA9A18D2AA61F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47D9-9148-4586-A195-28C74D0EA11A}"/>
      </w:docPartPr>
      <w:docPartBody>
        <w:p w:rsidR="00000000" w:rsidRDefault="007436CB" w:rsidP="007436CB">
          <w:pPr>
            <w:pStyle w:val="C22C7B1C00824728AA9A18D2AA61F3BA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EFACC2AFF22744AA83A177D74B72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BADC5-9FD6-44B1-A75A-2ED66B74485D}"/>
      </w:docPartPr>
      <w:docPartBody>
        <w:p w:rsidR="00000000" w:rsidRDefault="007436CB" w:rsidP="007436CB">
          <w:pPr>
            <w:pStyle w:val="EFACC2AFF22744AA83A177D74B726D0B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FB9721B075324706A8E5A97F29E3F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2D49C-A1A9-40A2-A2A9-3B67038793A4}"/>
      </w:docPartPr>
      <w:docPartBody>
        <w:p w:rsidR="00000000" w:rsidRDefault="007436CB" w:rsidP="007436CB">
          <w:pPr>
            <w:pStyle w:val="FB9721B075324706A8E5A97F29E3F62E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FF9E63E86436447E8F904133597F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85AF-8C85-4DDD-8DD1-E9CA0280839F}"/>
      </w:docPartPr>
      <w:docPartBody>
        <w:p w:rsidR="00000000" w:rsidRDefault="007436CB" w:rsidP="007436CB">
          <w:pPr>
            <w:pStyle w:val="FF9E63E86436447E8F904133597FFCC1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2CA5F35FBCC142D083CEFEED2CAC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1D021-2D68-4B7C-AA15-548CAAAD77B2}"/>
      </w:docPartPr>
      <w:docPartBody>
        <w:p w:rsidR="00000000" w:rsidRDefault="007436CB" w:rsidP="007436CB">
          <w:pPr>
            <w:pStyle w:val="2CA5F35FBCC142D083CEFEED2CACFC69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60E81FF8404F4BD6947BEE12B234B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2FFF7-61C5-4F3B-B0A0-F1E9D45CA64D}"/>
      </w:docPartPr>
      <w:docPartBody>
        <w:p w:rsidR="00000000" w:rsidRDefault="007436CB" w:rsidP="007436CB">
          <w:pPr>
            <w:pStyle w:val="60E81FF8404F4BD6947BEE12B234BFF5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5C85371B6C5A4A32B21F4643F3A20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7D158-FCF4-4782-9044-E4A31B8FEFBC}"/>
      </w:docPartPr>
      <w:docPartBody>
        <w:p w:rsidR="00000000" w:rsidRDefault="007436CB" w:rsidP="007436CB">
          <w:pPr>
            <w:pStyle w:val="5C85371B6C5A4A32B21F4643F3A2030C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043A04BF53FE4ABD8C83D4CFAED7D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8396-D221-42CD-A982-6CF6C0D3A1AA}"/>
      </w:docPartPr>
      <w:docPartBody>
        <w:p w:rsidR="00000000" w:rsidRDefault="007436CB" w:rsidP="007436CB">
          <w:pPr>
            <w:pStyle w:val="043A04BF53FE4ABD8C83D4CFAED7DBB5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A32A5AD58E3F46E7997EAA13E2CEA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03AB8-6B59-43B3-B209-68E9912149F5}"/>
      </w:docPartPr>
      <w:docPartBody>
        <w:p w:rsidR="00000000" w:rsidRDefault="007436CB" w:rsidP="007436CB">
          <w:pPr>
            <w:pStyle w:val="A32A5AD58E3F46E7997EAA13E2CEAB7E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7BBD424BD4304591A370580DF3164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04710-89F2-4B89-87B6-F4980FB6816C}"/>
      </w:docPartPr>
      <w:docPartBody>
        <w:p w:rsidR="00000000" w:rsidRDefault="007436CB" w:rsidP="007436CB">
          <w:pPr>
            <w:pStyle w:val="7BBD424BD4304591A370580DF3164A15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8D5DDFF256CD49C2A64BAD344455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72EA-F262-447C-A201-0D94AED1DFCF}"/>
      </w:docPartPr>
      <w:docPartBody>
        <w:p w:rsidR="00000000" w:rsidRDefault="007436CB" w:rsidP="007436CB">
          <w:pPr>
            <w:pStyle w:val="8D5DDFF256CD49C2A64BAD344455DCB8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D2C9D207B9A4411D8B6CCD1BB9CD9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D7DD0-CD77-410F-85A9-0B347C1B1028}"/>
      </w:docPartPr>
      <w:docPartBody>
        <w:p w:rsidR="00000000" w:rsidRDefault="007436CB" w:rsidP="007436CB">
          <w:pPr>
            <w:pStyle w:val="D2C9D207B9A4411D8B6CCD1BB9CD975F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37AF102AA59F4B358BDD71E4B7863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7A9E4-5B4B-4BD9-A103-A439C1C7832D}"/>
      </w:docPartPr>
      <w:docPartBody>
        <w:p w:rsidR="00000000" w:rsidRDefault="007436CB" w:rsidP="007436CB">
          <w:pPr>
            <w:pStyle w:val="37AF102AA59F4B358BDD71E4B7863A42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13E6FAFBAD274FB88BDEE3BB39EE5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7F21-337C-43FE-A433-AC3BE8172252}"/>
      </w:docPartPr>
      <w:docPartBody>
        <w:p w:rsidR="00000000" w:rsidRDefault="007436CB" w:rsidP="007436CB">
          <w:pPr>
            <w:pStyle w:val="13E6FAFBAD274FB88BDEE3BB39EE5405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ACB0351B9A704018B15634B8F0BC8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BA4DB-55DB-487C-9617-CE9C08D5CD6D}"/>
      </w:docPartPr>
      <w:docPartBody>
        <w:p w:rsidR="00000000" w:rsidRDefault="007436CB" w:rsidP="007436CB">
          <w:pPr>
            <w:pStyle w:val="ACB0351B9A704018B15634B8F0BC8CBA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F9FC524965A449C1B0AC6C9ED5A8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1BA9A-DE05-4FEB-9B1C-52422386DF9F}"/>
      </w:docPartPr>
      <w:docPartBody>
        <w:p w:rsidR="00000000" w:rsidRDefault="007436CB" w:rsidP="007436CB">
          <w:pPr>
            <w:pStyle w:val="F9FC524965A449C1B0AC6C9ED5A8E468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36D9B99808AD499797E20070B3B5A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51F0B-ED1C-4445-9B77-CB27AABD29F5}"/>
      </w:docPartPr>
      <w:docPartBody>
        <w:p w:rsidR="00000000" w:rsidRDefault="007436CB" w:rsidP="007436CB">
          <w:pPr>
            <w:pStyle w:val="36D9B99808AD499797E20070B3B5AA85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4D496888644D45AEBC8139677F1B7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CF48A-62E1-48C4-8CBE-FA67B3DF2F7A}"/>
      </w:docPartPr>
      <w:docPartBody>
        <w:p w:rsidR="00000000" w:rsidRDefault="007436CB" w:rsidP="007436CB">
          <w:pPr>
            <w:pStyle w:val="4D496888644D45AEBC8139677F1B75E3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1AFD03D0BBE248A39CFE677C8F2AE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A6752-1CAD-4994-BF92-0D6C1944667C}"/>
      </w:docPartPr>
      <w:docPartBody>
        <w:p w:rsidR="00000000" w:rsidRDefault="007436CB" w:rsidP="007436CB">
          <w:pPr>
            <w:pStyle w:val="1AFD03D0BBE248A39CFE677C8F2AEDB3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4753BB4661F54B7594409133A1606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3AD1A-29DC-4DC1-90D1-4B766CB87D00}"/>
      </w:docPartPr>
      <w:docPartBody>
        <w:p w:rsidR="00000000" w:rsidRDefault="007436CB" w:rsidP="007436CB">
          <w:pPr>
            <w:pStyle w:val="4753BB4661F54B7594409133A1606868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8ED23469D1EF426BAAA0C9A411D60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A3692-904D-4812-9802-89A166AECED6}"/>
      </w:docPartPr>
      <w:docPartBody>
        <w:p w:rsidR="00000000" w:rsidRDefault="007436CB" w:rsidP="007436CB">
          <w:pPr>
            <w:pStyle w:val="8ED23469D1EF426BAAA0C9A411D6027D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8AABA5BA5A5848AEA40F8E3393EA6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B0931-0086-4DCE-B3CB-652DE46C2A3D}"/>
      </w:docPartPr>
      <w:docPartBody>
        <w:p w:rsidR="00000000" w:rsidRDefault="007436CB" w:rsidP="007436CB">
          <w:pPr>
            <w:pStyle w:val="8AABA5BA5A5848AEA40F8E3393EA6188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0A0D498FE5544A57897C91AB4BF6A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4076A-868F-485F-A1C9-FA0390D74AD1}"/>
      </w:docPartPr>
      <w:docPartBody>
        <w:p w:rsidR="00000000" w:rsidRDefault="007436CB" w:rsidP="007436CB">
          <w:pPr>
            <w:pStyle w:val="0A0D498FE5544A57897C91AB4BF6AF61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36ABD3FA0465485BBA7F3B281054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1E73-8614-4793-9E0A-B94C20DFE40F}"/>
      </w:docPartPr>
      <w:docPartBody>
        <w:p w:rsidR="00000000" w:rsidRDefault="007436CB" w:rsidP="007436CB">
          <w:pPr>
            <w:pStyle w:val="36ABD3FA0465485BBA7F3B281054E505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35883C51527B4674B4401F53E237D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AC53-C77A-41E3-AA1C-CDA329491C7C}"/>
      </w:docPartPr>
      <w:docPartBody>
        <w:p w:rsidR="00000000" w:rsidRDefault="007436CB" w:rsidP="007436CB">
          <w:pPr>
            <w:pStyle w:val="35883C51527B4674B4401F53E237D189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B00E626C199D4651879F3E4A1BDEA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29AAB-EE3C-4DE1-8687-D7C384344685}"/>
      </w:docPartPr>
      <w:docPartBody>
        <w:p w:rsidR="00000000" w:rsidRDefault="007436CB" w:rsidP="007436CB">
          <w:pPr>
            <w:pStyle w:val="B00E626C199D4651879F3E4A1BDEA3F0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B2CCFFF9A8594805A1A6E29807775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8A316-A78C-4BA5-98CC-2901DE961144}"/>
      </w:docPartPr>
      <w:docPartBody>
        <w:p w:rsidR="00000000" w:rsidRDefault="007436CB" w:rsidP="007436CB">
          <w:pPr>
            <w:pStyle w:val="B2CCFFF9A8594805A1A6E2980777589B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101D3F252A2F418F9FA74E9B92995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7C34-A342-4C60-B4A0-F42BC8EFFA2B}"/>
      </w:docPartPr>
      <w:docPartBody>
        <w:p w:rsidR="00000000" w:rsidRDefault="007436CB" w:rsidP="007436CB">
          <w:pPr>
            <w:pStyle w:val="101D3F252A2F418F9FA74E9B9299566D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BB359AD308FD40BE94E249BC09779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338EB-74A7-4063-9CCC-DA6DDF5B10B2}"/>
      </w:docPartPr>
      <w:docPartBody>
        <w:p w:rsidR="00000000" w:rsidRDefault="007436CB" w:rsidP="007436CB">
          <w:pPr>
            <w:pStyle w:val="BB359AD308FD40BE94E249BC09779AEB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9C71E633AECC467BBF7EDBC271A0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07235-ADCB-4C71-A029-27A577C84219}"/>
      </w:docPartPr>
      <w:docPartBody>
        <w:p w:rsidR="00000000" w:rsidRDefault="007436CB" w:rsidP="007436CB">
          <w:pPr>
            <w:pStyle w:val="9C71E633AECC467BBF7EDBC271A09948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823B92C814DE4B38BAD85D9F38D87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099B3-AC5C-4D5C-8E53-CA5CD8CF0EF7}"/>
      </w:docPartPr>
      <w:docPartBody>
        <w:p w:rsidR="00000000" w:rsidRDefault="007436CB" w:rsidP="007436CB">
          <w:pPr>
            <w:pStyle w:val="823B92C814DE4B38BAD85D9F38D87794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4B5A551A8A0743D29E4161270FAC2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CA9B5-7DF4-4E6C-9E1D-C95DDCDB93D2}"/>
      </w:docPartPr>
      <w:docPartBody>
        <w:p w:rsidR="00000000" w:rsidRDefault="007436CB" w:rsidP="007436CB">
          <w:pPr>
            <w:pStyle w:val="4B5A551A8A0743D29E4161270FAC2D1E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C84C8C2799144BC288762C00FCA1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4471-761B-4F75-9CBC-BE055CBECAB3}"/>
      </w:docPartPr>
      <w:docPartBody>
        <w:p w:rsidR="00000000" w:rsidRDefault="007436CB" w:rsidP="007436CB">
          <w:pPr>
            <w:pStyle w:val="C84C8C2799144BC288762C00FCA1E678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46D0B7AA30E647F0886B260405B1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DBCB3-433F-416A-BCC7-255EAB6EDDED}"/>
      </w:docPartPr>
      <w:docPartBody>
        <w:p w:rsidR="00000000" w:rsidRDefault="007436CB" w:rsidP="007436CB">
          <w:pPr>
            <w:pStyle w:val="46D0B7AA30E647F0886B260405B1DFA7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7CD645EDAF974A0C8AD3991BC219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6D0A-76F4-4CEE-B631-8EEA6B0EBCC6}"/>
      </w:docPartPr>
      <w:docPartBody>
        <w:p w:rsidR="00000000" w:rsidRDefault="007436CB" w:rsidP="007436CB">
          <w:pPr>
            <w:pStyle w:val="7CD645EDAF974A0C8AD3991BC219451D1"/>
          </w:pPr>
          <w:r w:rsidRPr="003D196D">
            <w:rPr>
              <w:rStyle w:val="Style1"/>
            </w:rPr>
            <w:t xml:space="preserve">      </w:t>
          </w:r>
        </w:p>
      </w:docPartBody>
    </w:docPart>
    <w:docPart>
      <w:docPartPr>
        <w:name w:val="A9DD01AD963B47B7B0CE6BD9B81A6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28FAC-9645-453C-9381-0CDAC89D0B8B}"/>
      </w:docPartPr>
      <w:docPartBody>
        <w:p w:rsidR="00000000" w:rsidRDefault="007436CB" w:rsidP="007436CB">
          <w:pPr>
            <w:pStyle w:val="A9DD01AD963B47B7B0CE6BD9B81A65EA1"/>
          </w:pPr>
          <w:r w:rsidRPr="003D196D">
            <w:rPr>
              <w:rStyle w:val="Style1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FB"/>
    <w:rsid w:val="001D094E"/>
    <w:rsid w:val="004758BA"/>
    <w:rsid w:val="00487504"/>
    <w:rsid w:val="007436CB"/>
    <w:rsid w:val="0087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6CB"/>
    <w:rPr>
      <w:color w:val="808080"/>
    </w:rPr>
  </w:style>
  <w:style w:type="character" w:customStyle="1" w:styleId="Style1">
    <w:name w:val="Style1"/>
    <w:basedOn w:val="DefaultParagraphFont"/>
    <w:uiPriority w:val="1"/>
    <w:rsid w:val="007436CB"/>
    <w:rPr>
      <w:rFonts w:ascii="Arial" w:hAnsi="Arial"/>
      <w:sz w:val="24"/>
    </w:rPr>
  </w:style>
  <w:style w:type="paragraph" w:customStyle="1" w:styleId="C13D141DA6CA46B3BE6628B72BC66CEE">
    <w:name w:val="C13D141DA6CA46B3BE6628B72BC66CEE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7C337453EE44C6A345E3F31669AC601">
    <w:name w:val="347C337453EE44C6A345E3F31669AC60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7E47C8D7E724420AB1AF5E977C3ECF81">
    <w:name w:val="C7E47C8D7E724420AB1AF5E977C3ECF8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396EB6067D471CAA34F3DF74CC17E71">
    <w:name w:val="3B396EB6067D471CAA34F3DF74CC17E7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52EAC2A5164242A273E8F616460BAD1">
    <w:name w:val="C852EAC2A5164242A273E8F616460BAD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71CE1335A4BDD82FC95D887542E491">
    <w:name w:val="8E171CE1335A4BDD82FC95D887542E49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9C8B2FC52C40D8B0C6FF735A0D47301">
    <w:name w:val="789C8B2FC52C40D8B0C6FF735A0D4730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FD28C721E34FC3B3FDFF26FB0C8F7C1">
    <w:name w:val="60FD28C721E34FC3B3FDFF26FB0C8F7C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16B245F2044F698C2830A4209470EC1">
    <w:name w:val="B316B245F2044F698C2830A4209470EC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DB09A6EE104F0E91DFD07CCB35DC4C1">
    <w:name w:val="39DB09A6EE104F0E91DFD07CCB35DC4C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4ED082C54894F74A7210A0E9827B38C1">
    <w:name w:val="C4ED082C54894F74A7210A0E9827B38C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9EA8AA0EA014613B24CA7B1EB83E0DF1">
    <w:name w:val="F9EA8AA0EA014613B24CA7B1EB83E0DF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E468CB036449418D5D64ED17D535EF1">
    <w:name w:val="9EE468CB036449418D5D64ED17D535EF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A50A31C5DC426180C23CA409FAA9551">
    <w:name w:val="ADA50A31C5DC426180C23CA409FAA955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9AA04D2D1C40B0946856CF5BE381361">
    <w:name w:val="979AA04D2D1C40B0946856CF5BE38136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A80E56827D9442290E22C1D557980D11">
    <w:name w:val="8A80E56827D9442290E22C1D557980D1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26D930A115476F9421F6EEA02117621">
    <w:name w:val="7E26D930A115476F9421F6EEA0211762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80D50E28A7B4A69967795B6C8A01C9E1">
    <w:name w:val="D80D50E28A7B4A69967795B6C8A01C9E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F8B55370F3E481C817644CD0A7ADD091">
    <w:name w:val="7F8B55370F3E481C817644CD0A7ADD09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53B65038874CC7A3CB68EB9AFED3551">
    <w:name w:val="7553B65038874CC7A3CB68EB9AFED355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ECCBE598224C33AFB345481EFCA6761">
    <w:name w:val="7EECCBE598224C33AFB345481EFCA676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6EBE24544746A8B70BCA95090179461">
    <w:name w:val="8E6EBE24544746A8B70BCA9509017946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95146F704946D6B4558B056D89BB231">
    <w:name w:val="3A95146F704946D6B4558B056D89BB23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8512569F384662A88AD56D054A57CE1">
    <w:name w:val="718512569F384662A88AD56D054A57CE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33DDA83E5C4B288A66EBA78A9C58EF1">
    <w:name w:val="8B33DDA83E5C4B288A66EBA78A9C58EF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FAFE8B255A45FC8AC75C8FF8FE5A221">
    <w:name w:val="1CFAFE8B255A45FC8AC75C8FF8FE5A22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4186731FA746C4AA3D13C573FD09B01">
    <w:name w:val="A74186731FA746C4AA3D13C573FD09B0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B1673D2FCC4D0F9C32193516554CA61">
    <w:name w:val="ADB1673D2FCC4D0F9C32193516554CA6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C5F34DC1AF64D9FA610691E9086EDD71">
    <w:name w:val="0C5F34DC1AF64D9FA610691E9086EDD7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B8EBB5611A46A4938C96EC16CD2F2E1">
    <w:name w:val="19B8EBB5611A46A4938C96EC16CD2F2E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94D697AACE473CA271DAB9435D33231">
    <w:name w:val="4594D697AACE473CA271DAB9435D3323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3C17A69B8B4F849C4C197FF8B225FD1">
    <w:name w:val="103C17A69B8B4F849C4C197FF8B225FD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DBCECD775C41C88B21AF03FAB30CA71">
    <w:name w:val="9FDBCECD775C41C88B21AF03FAB30CA7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46DC31CD2F4A64B559E8D6AB6407C41">
    <w:name w:val="B246DC31CD2F4A64B559E8D6AB6407C4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144AA4CAC4AC0928B9FE8B37692111">
    <w:name w:val="093144AA4CAC4AC0928B9FE8B3769211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F68695590654687B483D8B0F4AFFA791">
    <w:name w:val="3F68695590654687B483D8B0F4AFFA79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6B29360148A4272993ED29EC2EA826C1">
    <w:name w:val="E6B29360148A4272993ED29EC2EA826C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A18844C3CE478BA473F60D72FDBBAE1">
    <w:name w:val="98A18844C3CE478BA473F60D72FDBBAE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5FA5BA8D4A74906A956CD143B58D4CF1">
    <w:name w:val="15FA5BA8D4A74906A956CD143B58D4CF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3D141DA6CA46B3BE6628B72BC66CEE1">
    <w:name w:val="C13D141DA6CA46B3BE6628B72BC66CEE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7C337453EE44C6A345E3F31669AC60">
    <w:name w:val="347C337453EE44C6A345E3F31669AC60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7E47C8D7E724420AB1AF5E977C3ECF8">
    <w:name w:val="C7E47C8D7E724420AB1AF5E977C3ECF8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396EB6067D471CAA34F3DF74CC17E7">
    <w:name w:val="3B396EB6067D471CAA34F3DF74CC17E7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52EAC2A5164242A273E8F616460BAD">
    <w:name w:val="C852EAC2A5164242A273E8F616460BAD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71CE1335A4BDD82FC95D887542E49">
    <w:name w:val="8E171CE1335A4BDD82FC95D887542E49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9C8B2FC52C40D8B0C6FF735A0D4730">
    <w:name w:val="789C8B2FC52C40D8B0C6FF735A0D4730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FD28C721E34FC3B3FDFF26FB0C8F7C">
    <w:name w:val="60FD28C721E34FC3B3FDFF26FB0C8F7C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16B245F2044F698C2830A4209470EC">
    <w:name w:val="B316B245F2044F698C2830A4209470EC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DB09A6EE104F0E91DFD07CCB35DC4C">
    <w:name w:val="39DB09A6EE104F0E91DFD07CCB35DC4C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4ED082C54894F74A7210A0E9827B38C">
    <w:name w:val="C4ED082C54894F74A7210A0E9827B38C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9EA8AA0EA014613B24CA7B1EB83E0DF">
    <w:name w:val="F9EA8AA0EA014613B24CA7B1EB83E0DF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E468CB036449418D5D64ED17D535EF">
    <w:name w:val="9EE468CB036449418D5D64ED17D535EF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A50A31C5DC426180C23CA409FAA955">
    <w:name w:val="ADA50A31C5DC426180C23CA409FAA955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9AA04D2D1C40B0946856CF5BE38136">
    <w:name w:val="979AA04D2D1C40B0946856CF5BE38136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A80E56827D9442290E22C1D557980D1">
    <w:name w:val="8A80E56827D9442290E22C1D557980D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26D930A115476F9421F6EEA0211762">
    <w:name w:val="7E26D930A115476F9421F6EEA021176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80D50E28A7B4A69967795B6C8A01C9E">
    <w:name w:val="D80D50E28A7B4A69967795B6C8A01C9E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F8B55370F3E481C817644CD0A7ADD09">
    <w:name w:val="7F8B55370F3E481C817644CD0A7ADD09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53B65038874CC7A3CB68EB9AFED355">
    <w:name w:val="7553B65038874CC7A3CB68EB9AFED355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ECCBE598224C33AFB345481EFCA676">
    <w:name w:val="7EECCBE598224C33AFB345481EFCA676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6EBE24544746A8B70BCA9509017946">
    <w:name w:val="8E6EBE24544746A8B70BCA9509017946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95146F704946D6B4558B056D89BB23">
    <w:name w:val="3A95146F704946D6B4558B056D89BB23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8512569F384662A88AD56D054A57CE">
    <w:name w:val="718512569F384662A88AD56D054A57CE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EAAC19BC834F12BC65D79489AF58CB1">
    <w:name w:val="C6EAAC19BC834F12BC65D79489AF58CB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C74BEF8D6A446EB699B01B29CD5C041">
    <w:name w:val="18C74BEF8D6A446EB699B01B29CD5C04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3CCDFD5FE042BA8BA1C361F9A0E9731">
    <w:name w:val="E73CCDFD5FE042BA8BA1C361F9A0E973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C806FF527E0485191818BF9EE0A448E1">
    <w:name w:val="4C806FF527E0485191818BF9EE0A448E1"/>
    <w:rsid w:val="008700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33DDA83E5C4B288A66EBA78A9C58EF">
    <w:name w:val="8B33DDA83E5C4B288A66EBA78A9C58EF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FAFE8B255A45FC8AC75C8FF8FE5A22">
    <w:name w:val="1CFAFE8B255A45FC8AC75C8FF8FE5A2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4186731FA746C4AA3D13C573FD09B0">
    <w:name w:val="A74186731FA746C4AA3D13C573FD09B0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B1673D2FCC4D0F9C32193516554CA6">
    <w:name w:val="ADB1673D2FCC4D0F9C32193516554CA6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C5F34DC1AF64D9FA610691E9086EDD7">
    <w:name w:val="0C5F34DC1AF64D9FA610691E9086EDD7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B8EBB5611A46A4938C96EC16CD2F2E">
    <w:name w:val="19B8EBB5611A46A4938C96EC16CD2F2E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94D697AACE473CA271DAB9435D3323">
    <w:name w:val="4594D697AACE473CA271DAB9435D3323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3C17A69B8B4F849C4C197FF8B225FD">
    <w:name w:val="103C17A69B8B4F849C4C197FF8B225FD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DBCECD775C41C88B21AF03FAB30CA7">
    <w:name w:val="9FDBCECD775C41C88B21AF03FAB30CA7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46DC31CD2F4A64B559E8D6AB6407C4">
    <w:name w:val="B246DC31CD2F4A64B559E8D6AB6407C4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144AA4CAC4AC0928B9FE8B3769211">
    <w:name w:val="093144AA4CAC4AC0928B9FE8B376921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F68695590654687B483D8B0F4AFFA79">
    <w:name w:val="3F68695590654687B483D8B0F4AFFA79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6B29360148A4272993ED29EC2EA826C">
    <w:name w:val="E6B29360148A4272993ED29EC2EA826C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A18844C3CE478BA473F60D72FDBBAE">
    <w:name w:val="98A18844C3CE478BA473F60D72FDBBAE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5FA5BA8D4A74906A956CD143B58D4CF">
    <w:name w:val="15FA5BA8D4A74906A956CD143B58D4CF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EAAC19BC834F12BC65D79489AF58CB">
    <w:name w:val="C6EAAC19BC834F12BC65D79489AF58CB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C74BEF8D6A446EB699B01B29CD5C04">
    <w:name w:val="18C74BEF8D6A446EB699B01B29CD5C04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3CCDFD5FE042BA8BA1C361F9A0E973">
    <w:name w:val="E73CCDFD5FE042BA8BA1C361F9A0E973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C806FF527E0485191818BF9EE0A448E">
    <w:name w:val="4C806FF527E0485191818BF9EE0A448E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1300CAFB3034D03B41757E2422309AE">
    <w:name w:val="91300CAFB3034D03B41757E2422309AE"/>
    <w:rsid w:val="007436CB"/>
  </w:style>
  <w:style w:type="paragraph" w:customStyle="1" w:styleId="9161D008E0DA496BB38A511A85CF816D">
    <w:name w:val="9161D008E0DA496BB38A511A85CF816D"/>
    <w:rsid w:val="007436CB"/>
  </w:style>
  <w:style w:type="paragraph" w:customStyle="1" w:styleId="859212FA410D47AB9822EEE36D052E09">
    <w:name w:val="859212FA410D47AB9822EEE36D052E09"/>
    <w:rsid w:val="007436CB"/>
  </w:style>
  <w:style w:type="paragraph" w:customStyle="1" w:styleId="297A375FA06C48AE8C163297AF66EB86">
    <w:name w:val="297A375FA06C48AE8C163297AF66EB86"/>
    <w:rsid w:val="007436CB"/>
  </w:style>
  <w:style w:type="paragraph" w:customStyle="1" w:styleId="65D10C09E82345EF983E1F00317D508C">
    <w:name w:val="65D10C09E82345EF983E1F00317D508C"/>
    <w:rsid w:val="007436CB"/>
  </w:style>
  <w:style w:type="paragraph" w:customStyle="1" w:styleId="E527CA7EBA044392BC74C29BD508842C">
    <w:name w:val="E527CA7EBA044392BC74C29BD508842C"/>
    <w:rsid w:val="007436CB"/>
  </w:style>
  <w:style w:type="paragraph" w:customStyle="1" w:styleId="187E64F8B2DA49E1883389F33BA5FB38">
    <w:name w:val="187E64F8B2DA49E1883389F33BA5FB38"/>
    <w:rsid w:val="007436CB"/>
  </w:style>
  <w:style w:type="paragraph" w:customStyle="1" w:styleId="AA3F03AB65044500B3D5688D2F44FE1D">
    <w:name w:val="AA3F03AB65044500B3D5688D2F44FE1D"/>
    <w:rsid w:val="007436CB"/>
  </w:style>
  <w:style w:type="paragraph" w:customStyle="1" w:styleId="67105EC9ABC742478DE8DC814DDF7954">
    <w:name w:val="67105EC9ABC742478DE8DC814DDF7954"/>
    <w:rsid w:val="007436CB"/>
  </w:style>
  <w:style w:type="paragraph" w:customStyle="1" w:styleId="725EDAC8C81E4E9BB088BF1B846EC1E4">
    <w:name w:val="725EDAC8C81E4E9BB088BF1B846EC1E4"/>
    <w:rsid w:val="007436CB"/>
  </w:style>
  <w:style w:type="paragraph" w:customStyle="1" w:styleId="80F5CC5FA8D94A7F835469B0A7CD0907">
    <w:name w:val="80F5CC5FA8D94A7F835469B0A7CD0907"/>
    <w:rsid w:val="007436CB"/>
  </w:style>
  <w:style w:type="paragraph" w:customStyle="1" w:styleId="BADEB2D0385845D7899066A20CEFBAB5">
    <w:name w:val="BADEB2D0385845D7899066A20CEFBAB5"/>
    <w:rsid w:val="007436CB"/>
  </w:style>
  <w:style w:type="paragraph" w:customStyle="1" w:styleId="C9657600C76D498998D86AC24A61C58F">
    <w:name w:val="C9657600C76D498998D86AC24A61C58F"/>
    <w:rsid w:val="007436CB"/>
  </w:style>
  <w:style w:type="paragraph" w:customStyle="1" w:styleId="C98A1FD26BF64B8393E5C0CAE954453F">
    <w:name w:val="C98A1FD26BF64B8393E5C0CAE954453F"/>
    <w:rsid w:val="007436CB"/>
  </w:style>
  <w:style w:type="paragraph" w:customStyle="1" w:styleId="BCA3D316E3474BB9B1B7DAF7267AAE96">
    <w:name w:val="BCA3D316E3474BB9B1B7DAF7267AAE96"/>
    <w:rsid w:val="007436CB"/>
  </w:style>
  <w:style w:type="paragraph" w:customStyle="1" w:styleId="69DB2EBE6A034953856F7378E7CC35E1">
    <w:name w:val="69DB2EBE6A034953856F7378E7CC35E1"/>
    <w:rsid w:val="007436CB"/>
  </w:style>
  <w:style w:type="paragraph" w:customStyle="1" w:styleId="F1DBE39FA70149FBBB0701612599E6B9">
    <w:name w:val="F1DBE39FA70149FBBB0701612599E6B9"/>
    <w:rsid w:val="007436CB"/>
  </w:style>
  <w:style w:type="paragraph" w:customStyle="1" w:styleId="6762076B5B414273A8AE7289F82A54B8">
    <w:name w:val="6762076B5B414273A8AE7289F82A54B8"/>
    <w:rsid w:val="007436CB"/>
  </w:style>
  <w:style w:type="paragraph" w:customStyle="1" w:styleId="CB6ABC31DD0544A9948D6884D00CCDB9">
    <w:name w:val="CB6ABC31DD0544A9948D6884D00CCDB9"/>
    <w:rsid w:val="007436CB"/>
  </w:style>
  <w:style w:type="paragraph" w:customStyle="1" w:styleId="486DB2000F2C48119D888BE3BA4545C4">
    <w:name w:val="486DB2000F2C48119D888BE3BA4545C4"/>
    <w:rsid w:val="007436CB"/>
  </w:style>
  <w:style w:type="paragraph" w:customStyle="1" w:styleId="F4143F19901743FC94AC83D819221D0A">
    <w:name w:val="F4143F19901743FC94AC83D819221D0A"/>
    <w:rsid w:val="007436CB"/>
  </w:style>
  <w:style w:type="paragraph" w:customStyle="1" w:styleId="3EC20DA121A143BAB13651D02617708E">
    <w:name w:val="3EC20DA121A143BAB13651D02617708E"/>
    <w:rsid w:val="007436CB"/>
  </w:style>
  <w:style w:type="paragraph" w:customStyle="1" w:styleId="58D14998439A4A5889A679736D5A3B6F">
    <w:name w:val="58D14998439A4A5889A679736D5A3B6F"/>
    <w:rsid w:val="007436CB"/>
  </w:style>
  <w:style w:type="paragraph" w:customStyle="1" w:styleId="70C006A96E664FAAAB76D07062D8109F">
    <w:name w:val="70C006A96E664FAAAB76D07062D8109F"/>
    <w:rsid w:val="007436CB"/>
  </w:style>
  <w:style w:type="paragraph" w:customStyle="1" w:styleId="BF4CEF56FE984B889405D5558ABEA0A4">
    <w:name w:val="BF4CEF56FE984B889405D5558ABEA0A4"/>
    <w:rsid w:val="007436CB"/>
  </w:style>
  <w:style w:type="paragraph" w:customStyle="1" w:styleId="37B0363E8ED3475485742A12C8693B0E">
    <w:name w:val="37B0363E8ED3475485742A12C8693B0E"/>
    <w:rsid w:val="007436CB"/>
  </w:style>
  <w:style w:type="paragraph" w:customStyle="1" w:styleId="122BF51F7C664A4983BC7AEE2A41C810">
    <w:name w:val="122BF51F7C664A4983BC7AEE2A41C810"/>
    <w:rsid w:val="007436CB"/>
  </w:style>
  <w:style w:type="paragraph" w:customStyle="1" w:styleId="4EED0E040A704AD0986C6DCB0BE9AEC7">
    <w:name w:val="4EED0E040A704AD0986C6DCB0BE9AEC7"/>
    <w:rsid w:val="007436CB"/>
  </w:style>
  <w:style w:type="paragraph" w:customStyle="1" w:styleId="72A6FCBC70604EAF9DEC4B71F71328DC">
    <w:name w:val="72A6FCBC70604EAF9DEC4B71F71328DC"/>
    <w:rsid w:val="007436CB"/>
  </w:style>
  <w:style w:type="paragraph" w:customStyle="1" w:styleId="57BA6E35EDFC4B7C9E939850D4589003">
    <w:name w:val="57BA6E35EDFC4B7C9E939850D4589003"/>
    <w:rsid w:val="007436CB"/>
  </w:style>
  <w:style w:type="paragraph" w:customStyle="1" w:styleId="ABB2CBC374D24378B09FDAE1D0C9D279">
    <w:name w:val="ABB2CBC374D24378B09FDAE1D0C9D279"/>
    <w:rsid w:val="007436CB"/>
  </w:style>
  <w:style w:type="paragraph" w:customStyle="1" w:styleId="33CB67F29F2B4D6E971B5D700CBA8A46">
    <w:name w:val="33CB67F29F2B4D6E971B5D700CBA8A46"/>
    <w:rsid w:val="007436CB"/>
  </w:style>
  <w:style w:type="paragraph" w:customStyle="1" w:styleId="29A0E6736C3E423190AD3B254032C206">
    <w:name w:val="29A0E6736C3E423190AD3B254032C206"/>
    <w:rsid w:val="007436CB"/>
  </w:style>
  <w:style w:type="paragraph" w:customStyle="1" w:styleId="961664DAF74642A7BD50CE84AFBC2C6A">
    <w:name w:val="961664DAF74642A7BD50CE84AFBC2C6A"/>
    <w:rsid w:val="007436CB"/>
  </w:style>
  <w:style w:type="paragraph" w:customStyle="1" w:styleId="3433A5C4744F4D48AD931EA94A8575B0">
    <w:name w:val="3433A5C4744F4D48AD931EA94A8575B0"/>
    <w:rsid w:val="007436CB"/>
  </w:style>
  <w:style w:type="paragraph" w:customStyle="1" w:styleId="5CF8646BFE594795B62496289D32088D">
    <w:name w:val="5CF8646BFE594795B62496289D32088D"/>
    <w:rsid w:val="007436CB"/>
  </w:style>
  <w:style w:type="paragraph" w:customStyle="1" w:styleId="E41EA01A43FE488E85ED0CBC2A58C5E3">
    <w:name w:val="E41EA01A43FE488E85ED0CBC2A58C5E3"/>
    <w:rsid w:val="007436CB"/>
  </w:style>
  <w:style w:type="paragraph" w:customStyle="1" w:styleId="C8AD90AC710840268E28F9F281F5A4F0">
    <w:name w:val="C8AD90AC710840268E28F9F281F5A4F0"/>
    <w:rsid w:val="007436CB"/>
  </w:style>
  <w:style w:type="paragraph" w:customStyle="1" w:styleId="AFA8C1ED2A2F4EA1AE4BE2E131B77759">
    <w:name w:val="AFA8C1ED2A2F4EA1AE4BE2E131B77759"/>
    <w:rsid w:val="007436CB"/>
  </w:style>
  <w:style w:type="paragraph" w:customStyle="1" w:styleId="059A40FCFE574ABC801CCA7557D01D0B">
    <w:name w:val="059A40FCFE574ABC801CCA7557D01D0B"/>
    <w:rsid w:val="007436CB"/>
  </w:style>
  <w:style w:type="paragraph" w:customStyle="1" w:styleId="57AE10F3539D4EEF9AB459EA43231D21">
    <w:name w:val="57AE10F3539D4EEF9AB459EA43231D21"/>
    <w:rsid w:val="007436CB"/>
  </w:style>
  <w:style w:type="paragraph" w:customStyle="1" w:styleId="B7F52506163C4E39B35CF2A7476DF6D3">
    <w:name w:val="B7F52506163C4E39B35CF2A7476DF6D3"/>
    <w:rsid w:val="007436CB"/>
  </w:style>
  <w:style w:type="paragraph" w:customStyle="1" w:styleId="34EE6177F935417288D5D33E4B8FB596">
    <w:name w:val="34EE6177F935417288D5D33E4B8FB596"/>
    <w:rsid w:val="007436CB"/>
  </w:style>
  <w:style w:type="paragraph" w:customStyle="1" w:styleId="A724DA37B5BC4E87994458A128EB1ADB">
    <w:name w:val="A724DA37B5BC4E87994458A128EB1ADB"/>
    <w:rsid w:val="007436CB"/>
  </w:style>
  <w:style w:type="paragraph" w:customStyle="1" w:styleId="9ABAC35858B04F1098F779E5E4961C58">
    <w:name w:val="9ABAC35858B04F1098F779E5E4961C58"/>
    <w:rsid w:val="007436CB"/>
  </w:style>
  <w:style w:type="paragraph" w:customStyle="1" w:styleId="B18F0853905842A1AE789C5A514DB2CF">
    <w:name w:val="B18F0853905842A1AE789C5A514DB2CF"/>
    <w:rsid w:val="007436CB"/>
  </w:style>
  <w:style w:type="paragraph" w:customStyle="1" w:styleId="345149FE1380482EBDCEADD9DA55D0A5">
    <w:name w:val="345149FE1380482EBDCEADD9DA55D0A5"/>
    <w:rsid w:val="007436CB"/>
  </w:style>
  <w:style w:type="paragraph" w:customStyle="1" w:styleId="26487EFF7F7D47C98E47A2461030EF95">
    <w:name w:val="26487EFF7F7D47C98E47A2461030EF95"/>
    <w:rsid w:val="007436CB"/>
  </w:style>
  <w:style w:type="paragraph" w:customStyle="1" w:styleId="4EF96FDA5E434EDC98B1FCDBA2D53FEA">
    <w:name w:val="4EF96FDA5E434EDC98B1FCDBA2D53FEA"/>
    <w:rsid w:val="007436CB"/>
  </w:style>
  <w:style w:type="paragraph" w:customStyle="1" w:styleId="2A843A3F41B449DBAD9F94A398E2BDC5">
    <w:name w:val="2A843A3F41B449DBAD9F94A398E2BDC5"/>
    <w:rsid w:val="007436CB"/>
  </w:style>
  <w:style w:type="paragraph" w:customStyle="1" w:styleId="DCE175F23CFA45CBA0CD46E9702C8656">
    <w:name w:val="DCE175F23CFA45CBA0CD46E9702C8656"/>
    <w:rsid w:val="007436CB"/>
  </w:style>
  <w:style w:type="paragraph" w:customStyle="1" w:styleId="03030C5D443A41ECAC5F4E592162A20B">
    <w:name w:val="03030C5D443A41ECAC5F4E592162A20B"/>
    <w:rsid w:val="007436CB"/>
  </w:style>
  <w:style w:type="paragraph" w:customStyle="1" w:styleId="2C541E74CE824B36AC07AF4F63635A03">
    <w:name w:val="2C541E74CE824B36AC07AF4F63635A03"/>
    <w:rsid w:val="007436CB"/>
  </w:style>
  <w:style w:type="paragraph" w:customStyle="1" w:styleId="3C6D9EE58EDF4932A7274025B86109EC">
    <w:name w:val="3C6D9EE58EDF4932A7274025B86109EC"/>
    <w:rsid w:val="007436CB"/>
  </w:style>
  <w:style w:type="paragraph" w:customStyle="1" w:styleId="E6ED27BB4BAB4A35BD000F4102A12436">
    <w:name w:val="E6ED27BB4BAB4A35BD000F4102A12436"/>
    <w:rsid w:val="007436CB"/>
  </w:style>
  <w:style w:type="paragraph" w:customStyle="1" w:styleId="BDC2CDE266414F37AFA63BC8BEECF3F5">
    <w:name w:val="BDC2CDE266414F37AFA63BC8BEECF3F5"/>
    <w:rsid w:val="007436CB"/>
  </w:style>
  <w:style w:type="paragraph" w:customStyle="1" w:styleId="C5DA3E7A44D1487CBD6C26614E1657CB">
    <w:name w:val="C5DA3E7A44D1487CBD6C26614E1657CB"/>
    <w:rsid w:val="007436CB"/>
  </w:style>
  <w:style w:type="paragraph" w:customStyle="1" w:styleId="F9AA373C11064BC9B0D6A877CB725767">
    <w:name w:val="F9AA373C11064BC9B0D6A877CB725767"/>
    <w:rsid w:val="007436CB"/>
  </w:style>
  <w:style w:type="paragraph" w:customStyle="1" w:styleId="F21C01B8C42C41C0ACF17AFCA644C2E8">
    <w:name w:val="F21C01B8C42C41C0ACF17AFCA644C2E8"/>
    <w:rsid w:val="007436CB"/>
  </w:style>
  <w:style w:type="paragraph" w:customStyle="1" w:styleId="2B831753E1D949B5819A4D6E8C563B7F">
    <w:name w:val="2B831753E1D949B5819A4D6E8C563B7F"/>
    <w:rsid w:val="007436CB"/>
  </w:style>
  <w:style w:type="paragraph" w:customStyle="1" w:styleId="8EAA3A71CAE644F8814F0EC3C9DBBAF8">
    <w:name w:val="8EAA3A71CAE644F8814F0EC3C9DBBAF8"/>
    <w:rsid w:val="007436CB"/>
  </w:style>
  <w:style w:type="paragraph" w:customStyle="1" w:styleId="39150E7859304537A062856EE1A0E4F0">
    <w:name w:val="39150E7859304537A062856EE1A0E4F0"/>
    <w:rsid w:val="007436CB"/>
  </w:style>
  <w:style w:type="paragraph" w:customStyle="1" w:styleId="CEE5116495B3452F9AA3B53FDBCE8783">
    <w:name w:val="CEE5116495B3452F9AA3B53FDBCE8783"/>
    <w:rsid w:val="007436CB"/>
  </w:style>
  <w:style w:type="paragraph" w:customStyle="1" w:styleId="E1B64B0D379E46C29EF354ACD849B0CE">
    <w:name w:val="E1B64B0D379E46C29EF354ACD849B0CE"/>
    <w:rsid w:val="007436CB"/>
  </w:style>
  <w:style w:type="paragraph" w:customStyle="1" w:styleId="B29AD5F48A144BB785CBABA924EC2430">
    <w:name w:val="B29AD5F48A144BB785CBABA924EC2430"/>
    <w:rsid w:val="007436CB"/>
  </w:style>
  <w:style w:type="paragraph" w:customStyle="1" w:styleId="3F3322B91C0E4F20816D6EDDB1EA3261">
    <w:name w:val="3F3322B91C0E4F20816D6EDDB1EA3261"/>
    <w:rsid w:val="007436CB"/>
  </w:style>
  <w:style w:type="paragraph" w:customStyle="1" w:styleId="C22C7B1C00824728AA9A18D2AA61F3BA">
    <w:name w:val="C22C7B1C00824728AA9A18D2AA61F3BA"/>
    <w:rsid w:val="007436CB"/>
  </w:style>
  <w:style w:type="paragraph" w:customStyle="1" w:styleId="EFACC2AFF22744AA83A177D74B726D0B">
    <w:name w:val="EFACC2AFF22744AA83A177D74B726D0B"/>
    <w:rsid w:val="007436CB"/>
  </w:style>
  <w:style w:type="paragraph" w:customStyle="1" w:styleId="FB9721B075324706A8E5A97F29E3F62E">
    <w:name w:val="FB9721B075324706A8E5A97F29E3F62E"/>
    <w:rsid w:val="007436CB"/>
  </w:style>
  <w:style w:type="paragraph" w:customStyle="1" w:styleId="FF9E63E86436447E8F904133597FFCC1">
    <w:name w:val="FF9E63E86436447E8F904133597FFCC1"/>
    <w:rsid w:val="007436CB"/>
  </w:style>
  <w:style w:type="paragraph" w:customStyle="1" w:styleId="2CA5F35FBCC142D083CEFEED2CACFC69">
    <w:name w:val="2CA5F35FBCC142D083CEFEED2CACFC69"/>
    <w:rsid w:val="007436CB"/>
  </w:style>
  <w:style w:type="paragraph" w:customStyle="1" w:styleId="60E81FF8404F4BD6947BEE12B234BFF5">
    <w:name w:val="60E81FF8404F4BD6947BEE12B234BFF5"/>
    <w:rsid w:val="007436CB"/>
  </w:style>
  <w:style w:type="paragraph" w:customStyle="1" w:styleId="5C85371B6C5A4A32B21F4643F3A2030C">
    <w:name w:val="5C85371B6C5A4A32B21F4643F3A2030C"/>
    <w:rsid w:val="007436CB"/>
  </w:style>
  <w:style w:type="paragraph" w:customStyle="1" w:styleId="043A04BF53FE4ABD8C83D4CFAED7DBB5">
    <w:name w:val="043A04BF53FE4ABD8C83D4CFAED7DBB5"/>
    <w:rsid w:val="007436CB"/>
  </w:style>
  <w:style w:type="paragraph" w:customStyle="1" w:styleId="A32A5AD58E3F46E7997EAA13E2CEAB7E">
    <w:name w:val="A32A5AD58E3F46E7997EAA13E2CEAB7E"/>
    <w:rsid w:val="007436CB"/>
  </w:style>
  <w:style w:type="paragraph" w:customStyle="1" w:styleId="7BBD424BD4304591A370580DF3164A15">
    <w:name w:val="7BBD424BD4304591A370580DF3164A15"/>
    <w:rsid w:val="007436CB"/>
  </w:style>
  <w:style w:type="paragraph" w:customStyle="1" w:styleId="8D5DDFF256CD49C2A64BAD344455DCB8">
    <w:name w:val="8D5DDFF256CD49C2A64BAD344455DCB8"/>
    <w:rsid w:val="007436CB"/>
  </w:style>
  <w:style w:type="paragraph" w:customStyle="1" w:styleId="D2C9D207B9A4411D8B6CCD1BB9CD975F">
    <w:name w:val="D2C9D207B9A4411D8B6CCD1BB9CD975F"/>
    <w:rsid w:val="007436CB"/>
  </w:style>
  <w:style w:type="paragraph" w:customStyle="1" w:styleId="37AF102AA59F4B358BDD71E4B7863A42">
    <w:name w:val="37AF102AA59F4B358BDD71E4B7863A42"/>
    <w:rsid w:val="007436CB"/>
  </w:style>
  <w:style w:type="paragraph" w:customStyle="1" w:styleId="13E6FAFBAD274FB88BDEE3BB39EE5405">
    <w:name w:val="13E6FAFBAD274FB88BDEE3BB39EE5405"/>
    <w:rsid w:val="007436CB"/>
  </w:style>
  <w:style w:type="paragraph" w:customStyle="1" w:styleId="ACB0351B9A704018B15634B8F0BC8CBA">
    <w:name w:val="ACB0351B9A704018B15634B8F0BC8CBA"/>
    <w:rsid w:val="007436CB"/>
  </w:style>
  <w:style w:type="paragraph" w:customStyle="1" w:styleId="F9FC524965A449C1B0AC6C9ED5A8E468">
    <w:name w:val="F9FC524965A449C1B0AC6C9ED5A8E468"/>
    <w:rsid w:val="007436CB"/>
  </w:style>
  <w:style w:type="paragraph" w:customStyle="1" w:styleId="36D9B99808AD499797E20070B3B5AA85">
    <w:name w:val="36D9B99808AD499797E20070B3B5AA85"/>
    <w:rsid w:val="007436CB"/>
  </w:style>
  <w:style w:type="paragraph" w:customStyle="1" w:styleId="4D496888644D45AEBC8139677F1B75E3">
    <w:name w:val="4D496888644D45AEBC8139677F1B75E3"/>
    <w:rsid w:val="007436CB"/>
  </w:style>
  <w:style w:type="paragraph" w:customStyle="1" w:styleId="1AFD03D0BBE248A39CFE677C8F2AEDB3">
    <w:name w:val="1AFD03D0BBE248A39CFE677C8F2AEDB3"/>
    <w:rsid w:val="007436CB"/>
  </w:style>
  <w:style w:type="paragraph" w:customStyle="1" w:styleId="4753BB4661F54B7594409133A1606868">
    <w:name w:val="4753BB4661F54B7594409133A1606868"/>
    <w:rsid w:val="007436CB"/>
  </w:style>
  <w:style w:type="paragraph" w:customStyle="1" w:styleId="8ED23469D1EF426BAAA0C9A411D6027D">
    <w:name w:val="8ED23469D1EF426BAAA0C9A411D6027D"/>
    <w:rsid w:val="007436CB"/>
  </w:style>
  <w:style w:type="paragraph" w:customStyle="1" w:styleId="8AABA5BA5A5848AEA40F8E3393EA6188">
    <w:name w:val="8AABA5BA5A5848AEA40F8E3393EA6188"/>
    <w:rsid w:val="007436CB"/>
  </w:style>
  <w:style w:type="paragraph" w:customStyle="1" w:styleId="0A0D498FE5544A57897C91AB4BF6AF61">
    <w:name w:val="0A0D498FE5544A57897C91AB4BF6AF61"/>
    <w:rsid w:val="007436CB"/>
  </w:style>
  <w:style w:type="paragraph" w:customStyle="1" w:styleId="36ABD3FA0465485BBA7F3B281054E505">
    <w:name w:val="36ABD3FA0465485BBA7F3B281054E505"/>
    <w:rsid w:val="007436CB"/>
  </w:style>
  <w:style w:type="paragraph" w:customStyle="1" w:styleId="35883C51527B4674B4401F53E237D189">
    <w:name w:val="35883C51527B4674B4401F53E237D189"/>
    <w:rsid w:val="007436CB"/>
  </w:style>
  <w:style w:type="paragraph" w:customStyle="1" w:styleId="B00E626C199D4651879F3E4A1BDEA3F0">
    <w:name w:val="B00E626C199D4651879F3E4A1BDEA3F0"/>
    <w:rsid w:val="007436CB"/>
  </w:style>
  <w:style w:type="paragraph" w:customStyle="1" w:styleId="B2CCFFF9A8594805A1A6E2980777589B">
    <w:name w:val="B2CCFFF9A8594805A1A6E2980777589B"/>
    <w:rsid w:val="007436CB"/>
  </w:style>
  <w:style w:type="paragraph" w:customStyle="1" w:styleId="101D3F252A2F418F9FA74E9B9299566D">
    <w:name w:val="101D3F252A2F418F9FA74E9B9299566D"/>
    <w:rsid w:val="007436CB"/>
  </w:style>
  <w:style w:type="paragraph" w:customStyle="1" w:styleId="BB359AD308FD40BE94E249BC09779AEB">
    <w:name w:val="BB359AD308FD40BE94E249BC09779AEB"/>
    <w:rsid w:val="007436CB"/>
  </w:style>
  <w:style w:type="paragraph" w:customStyle="1" w:styleId="9C71E633AECC467BBF7EDBC271A09948">
    <w:name w:val="9C71E633AECC467BBF7EDBC271A09948"/>
    <w:rsid w:val="007436CB"/>
  </w:style>
  <w:style w:type="paragraph" w:customStyle="1" w:styleId="823B92C814DE4B38BAD85D9F38D87794">
    <w:name w:val="823B92C814DE4B38BAD85D9F38D87794"/>
    <w:rsid w:val="007436CB"/>
  </w:style>
  <w:style w:type="paragraph" w:customStyle="1" w:styleId="4B5A551A8A0743D29E4161270FAC2D1E">
    <w:name w:val="4B5A551A8A0743D29E4161270FAC2D1E"/>
    <w:rsid w:val="007436CB"/>
  </w:style>
  <w:style w:type="paragraph" w:customStyle="1" w:styleId="C84C8C2799144BC288762C00FCA1E678">
    <w:name w:val="C84C8C2799144BC288762C00FCA1E678"/>
    <w:rsid w:val="007436CB"/>
  </w:style>
  <w:style w:type="paragraph" w:customStyle="1" w:styleId="46D0B7AA30E647F0886B260405B1DFA7">
    <w:name w:val="46D0B7AA30E647F0886B260405B1DFA7"/>
    <w:rsid w:val="007436CB"/>
  </w:style>
  <w:style w:type="paragraph" w:customStyle="1" w:styleId="7CD645EDAF974A0C8AD3991BC219451D">
    <w:name w:val="7CD645EDAF974A0C8AD3991BC219451D"/>
    <w:rsid w:val="007436CB"/>
  </w:style>
  <w:style w:type="paragraph" w:customStyle="1" w:styleId="A9DD01AD963B47B7B0CE6BD9B81A65EA">
    <w:name w:val="A9DD01AD963B47B7B0CE6BD9B81A65EA"/>
    <w:rsid w:val="007436CB"/>
  </w:style>
  <w:style w:type="paragraph" w:customStyle="1" w:styleId="C13D141DA6CA46B3BE6628B72BC66CEE2">
    <w:name w:val="C13D141DA6CA46B3BE6628B72BC66CEE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7C337453EE44C6A345E3F31669AC602">
    <w:name w:val="347C337453EE44C6A345E3F31669AC60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7E47C8D7E724420AB1AF5E977C3ECF82">
    <w:name w:val="C7E47C8D7E724420AB1AF5E977C3ECF8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396EB6067D471CAA34F3DF74CC17E72">
    <w:name w:val="3B396EB6067D471CAA34F3DF74CC17E7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52EAC2A5164242A273E8F616460BAD2">
    <w:name w:val="C852EAC2A5164242A273E8F616460BAD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71CE1335A4BDD82FC95D887542E492">
    <w:name w:val="8E171CE1335A4BDD82FC95D887542E49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9C8B2FC52C40D8B0C6FF735A0D47302">
    <w:name w:val="789C8B2FC52C40D8B0C6FF735A0D4730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FD28C721E34FC3B3FDFF26FB0C8F7C2">
    <w:name w:val="60FD28C721E34FC3B3FDFF26FB0C8F7C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16B245F2044F698C2830A4209470EC2">
    <w:name w:val="B316B245F2044F698C2830A4209470EC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DB09A6EE104F0E91DFD07CCB35DC4C2">
    <w:name w:val="39DB09A6EE104F0E91DFD07CCB35DC4C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4ED082C54894F74A7210A0E9827B38C2">
    <w:name w:val="C4ED082C54894F74A7210A0E9827B38C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9EA8AA0EA014613B24CA7B1EB83E0DF2">
    <w:name w:val="F9EA8AA0EA014613B24CA7B1EB83E0DF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E468CB036449418D5D64ED17D535EF2">
    <w:name w:val="9EE468CB036449418D5D64ED17D535EF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A50A31C5DC426180C23CA409FAA9552">
    <w:name w:val="ADA50A31C5DC426180C23CA409FAA955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9AA04D2D1C40B0946856CF5BE381362">
    <w:name w:val="979AA04D2D1C40B0946856CF5BE38136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A80E56827D9442290E22C1D557980D12">
    <w:name w:val="8A80E56827D9442290E22C1D557980D1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26D930A115476F9421F6EEA02117622">
    <w:name w:val="7E26D930A115476F9421F6EEA0211762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80D50E28A7B4A69967795B6C8A01C9E2">
    <w:name w:val="D80D50E28A7B4A69967795B6C8A01C9E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F8B55370F3E481C817644CD0A7ADD092">
    <w:name w:val="7F8B55370F3E481C817644CD0A7ADD09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53B65038874CC7A3CB68EB9AFED3552">
    <w:name w:val="7553B65038874CC7A3CB68EB9AFED355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ECCBE598224C33AFB345481EFCA6762">
    <w:name w:val="7EECCBE598224C33AFB345481EFCA676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6EBE24544746A8B70BCA95090179462">
    <w:name w:val="8E6EBE24544746A8B70BCA9509017946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95146F704946D6B4558B056D89BB232">
    <w:name w:val="3A95146F704946D6B4558B056D89BB23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8512569F384662A88AD56D054A57CE2">
    <w:name w:val="718512569F384662A88AD56D054A57CE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33DDA83E5C4B288A66EBA78A9C58EF2">
    <w:name w:val="8B33DDA83E5C4B288A66EBA78A9C58EF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FAFE8B255A45FC8AC75C8FF8FE5A222">
    <w:name w:val="1CFAFE8B255A45FC8AC75C8FF8FE5A22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4186731FA746C4AA3D13C573FD09B02">
    <w:name w:val="A74186731FA746C4AA3D13C573FD09B0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B1673D2FCC4D0F9C32193516554CA62">
    <w:name w:val="ADB1673D2FCC4D0F9C32193516554CA6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C5F34DC1AF64D9FA610691E9086EDD72">
    <w:name w:val="0C5F34DC1AF64D9FA610691E9086EDD7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B8EBB5611A46A4938C96EC16CD2F2E2">
    <w:name w:val="19B8EBB5611A46A4938C96EC16CD2F2E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94D697AACE473CA271DAB9435D33232">
    <w:name w:val="4594D697AACE473CA271DAB9435D3323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3C17A69B8B4F849C4C197FF8B225FD2">
    <w:name w:val="103C17A69B8B4F849C4C197FF8B225FD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DBCECD775C41C88B21AF03FAB30CA72">
    <w:name w:val="9FDBCECD775C41C88B21AF03FAB30CA7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46DC31CD2F4A64B559E8D6AB6407C42">
    <w:name w:val="B246DC31CD2F4A64B559E8D6AB6407C4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144AA4CAC4AC0928B9FE8B37692112">
    <w:name w:val="093144AA4CAC4AC0928B9FE8B3769211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F68695590654687B483D8B0F4AFFA792">
    <w:name w:val="3F68695590654687B483D8B0F4AFFA79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6B29360148A4272993ED29EC2EA826C2">
    <w:name w:val="E6B29360148A4272993ED29EC2EA826C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A18844C3CE478BA473F60D72FDBBAE2">
    <w:name w:val="98A18844C3CE478BA473F60D72FDBBAE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5FA5BA8D4A74906A956CD143B58D4CF2">
    <w:name w:val="15FA5BA8D4A74906A956CD143B58D4CF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B2CBC374D24378B09FDAE1D0C9D2791">
    <w:name w:val="ABB2CBC374D24378B09FDAE1D0C9D279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B67F29F2B4D6E971B5D700CBA8A461">
    <w:name w:val="33CB67F29F2B4D6E971B5D700CBA8A46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A0E6736C3E423190AD3B254032C2061">
    <w:name w:val="29A0E6736C3E423190AD3B254032C206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1664DAF74642A7BD50CE84AFBC2C6A1">
    <w:name w:val="961664DAF74642A7BD50CE84AFBC2C6A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33A5C4744F4D48AD931EA94A8575B01">
    <w:name w:val="3433A5C4744F4D48AD931EA94A8575B0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CF8646BFE594795B62496289D32088D1">
    <w:name w:val="5CF8646BFE594795B62496289D32088D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1EA01A43FE488E85ED0CBC2A58C5E31">
    <w:name w:val="E41EA01A43FE488E85ED0CBC2A58C5E3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AD90AC710840268E28F9F281F5A4F01">
    <w:name w:val="C8AD90AC710840268E28F9F281F5A4F0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A8C1ED2A2F4EA1AE4BE2E131B777591">
    <w:name w:val="AFA8C1ED2A2F4EA1AE4BE2E131B77759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9A40FCFE574ABC801CCA7557D01D0B1">
    <w:name w:val="059A40FCFE574ABC801CCA7557D01D0B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AE10F3539D4EEF9AB459EA43231D211">
    <w:name w:val="57AE10F3539D4EEF9AB459EA43231D21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F52506163C4E39B35CF2A7476DF6D31">
    <w:name w:val="B7F52506163C4E39B35CF2A7476DF6D3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EE6177F935417288D5D33E4B8FB5961">
    <w:name w:val="34EE6177F935417288D5D33E4B8FB596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24DA37B5BC4E87994458A128EB1ADB1">
    <w:name w:val="A724DA37B5BC4E87994458A128EB1ADB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BAC35858B04F1098F779E5E4961C581">
    <w:name w:val="9ABAC35858B04F1098F779E5E4961C58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8F0853905842A1AE789C5A514DB2CF1">
    <w:name w:val="B18F0853905842A1AE789C5A514DB2CF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5149FE1380482EBDCEADD9DA55D0A51">
    <w:name w:val="345149FE1380482EBDCEADD9DA55D0A5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487EFF7F7D47C98E47A2461030EF951">
    <w:name w:val="26487EFF7F7D47C98E47A2461030EF95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96FDA5E434EDC98B1FCDBA2D53FEA1">
    <w:name w:val="4EF96FDA5E434EDC98B1FCDBA2D53FEA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843A3F41B449DBAD9F94A398E2BDC51">
    <w:name w:val="2A843A3F41B449DBAD9F94A398E2BDC5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E175F23CFA45CBA0CD46E9702C86561">
    <w:name w:val="DCE175F23CFA45CBA0CD46E9702C8656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030C5D443A41ECAC5F4E592162A20B1">
    <w:name w:val="03030C5D443A41ECAC5F4E592162A20B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C541E74CE824B36AC07AF4F63635A031">
    <w:name w:val="2C541E74CE824B36AC07AF4F63635A03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C6D9EE58EDF4932A7274025B86109EC1">
    <w:name w:val="3C6D9EE58EDF4932A7274025B86109EC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6ED27BB4BAB4A35BD000F4102A124361">
    <w:name w:val="E6ED27BB4BAB4A35BD000F4102A12436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C2CDE266414F37AFA63BC8BEECF3F51">
    <w:name w:val="BDC2CDE266414F37AFA63BC8BEECF3F5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5DA3E7A44D1487CBD6C26614E1657CB1">
    <w:name w:val="C5DA3E7A44D1487CBD6C26614E1657CB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9AA373C11064BC9B0D6A877CB7257671">
    <w:name w:val="F9AA373C11064BC9B0D6A877CB725767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1C01B8C42C41C0ACF17AFCA644C2E81">
    <w:name w:val="F21C01B8C42C41C0ACF17AFCA644C2E8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B831753E1D949B5819A4D6E8C563B7F1">
    <w:name w:val="2B831753E1D949B5819A4D6E8C563B7F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AA3A71CAE644F8814F0EC3C9DBBAF81">
    <w:name w:val="8EAA3A71CAE644F8814F0EC3C9DBBAF8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150E7859304537A062856EE1A0E4F01">
    <w:name w:val="39150E7859304537A062856EE1A0E4F0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E5116495B3452F9AA3B53FDBCE87831">
    <w:name w:val="CEE5116495B3452F9AA3B53FDBCE8783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B64B0D379E46C29EF354ACD849B0CE1">
    <w:name w:val="E1B64B0D379E46C29EF354ACD849B0CE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9AD5F48A144BB785CBABA924EC24301">
    <w:name w:val="B29AD5F48A144BB785CBABA924EC2430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F3322B91C0E4F20816D6EDDB1EA32611">
    <w:name w:val="3F3322B91C0E4F20816D6EDDB1EA3261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1300CAFB3034D03B41757E2422309AE1">
    <w:name w:val="91300CAFB3034D03B41757E2422309AE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161D008E0DA496BB38A511A85CF816D1">
    <w:name w:val="9161D008E0DA496BB38A511A85CF816D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9212FA410D47AB9822EEE36D052E091">
    <w:name w:val="859212FA410D47AB9822EEE36D052E09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7A375FA06C48AE8C163297AF66EB861">
    <w:name w:val="297A375FA06C48AE8C163297AF66EB86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D10C09E82345EF983E1F00317D508C1">
    <w:name w:val="65D10C09E82345EF983E1F00317D508C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527CA7EBA044392BC74C29BD508842C1">
    <w:name w:val="E527CA7EBA044392BC74C29BD508842C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7E64F8B2DA49E1883389F33BA5FB381">
    <w:name w:val="187E64F8B2DA49E1883389F33BA5FB38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A3F03AB65044500B3D5688D2F44FE1D1">
    <w:name w:val="AA3F03AB65044500B3D5688D2F44FE1D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105EC9ABC742478DE8DC814DDF79541">
    <w:name w:val="67105EC9ABC742478DE8DC814DDF7954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25EDAC8C81E4E9BB088BF1B846EC1E41">
    <w:name w:val="725EDAC8C81E4E9BB088BF1B846EC1E4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F5CC5FA8D94A7F835469B0A7CD09071">
    <w:name w:val="80F5CC5FA8D94A7F835469B0A7CD0907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DEB2D0385845D7899066A20CEFBAB51">
    <w:name w:val="BADEB2D0385845D7899066A20CEFBAB5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9657600C76D498998D86AC24A61C58F1">
    <w:name w:val="C9657600C76D498998D86AC24A61C58F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98A1FD26BF64B8393E5C0CAE954453F1">
    <w:name w:val="C98A1FD26BF64B8393E5C0CAE954453F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A3D316E3474BB9B1B7DAF7267AAE961">
    <w:name w:val="BCA3D316E3474BB9B1B7DAF7267AAE96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DB2EBE6A034953856F7378E7CC35E11">
    <w:name w:val="69DB2EBE6A034953856F7378E7CC35E1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DBE39FA70149FBBB0701612599E6B91">
    <w:name w:val="F1DBE39FA70149FBBB0701612599E6B9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62076B5B414273A8AE7289F82A54B81">
    <w:name w:val="6762076B5B414273A8AE7289F82A54B8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B6ABC31DD0544A9948D6884D00CCDB91">
    <w:name w:val="CB6ABC31DD0544A9948D6884D00CCDB9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86DB2000F2C48119D888BE3BA4545C41">
    <w:name w:val="486DB2000F2C48119D888BE3BA4545C4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143F19901743FC94AC83D819221D0A1">
    <w:name w:val="F4143F19901743FC94AC83D819221D0A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C20DA121A143BAB13651D02617708E1">
    <w:name w:val="3EC20DA121A143BAB13651D02617708E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D14998439A4A5889A679736D5A3B6F1">
    <w:name w:val="58D14998439A4A5889A679736D5A3B6F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0C006A96E664FAAAB76D07062D8109F1">
    <w:name w:val="70C006A96E664FAAAB76D07062D8109F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C7B1C00824728AA9A18D2AA61F3BA1">
    <w:name w:val="C22C7B1C00824728AA9A18D2AA61F3BA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ACC2AFF22744AA83A177D74B726D0B1">
    <w:name w:val="EFACC2AFF22744AA83A177D74B726D0B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9721B075324706A8E5A97F29E3F62E1">
    <w:name w:val="FB9721B075324706A8E5A97F29E3F62E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9E63E86436447E8F904133597FFCC11">
    <w:name w:val="FF9E63E86436447E8F904133597FFCC1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CA5F35FBCC142D083CEFEED2CACFC691">
    <w:name w:val="2CA5F35FBCC142D083CEFEED2CACFC69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E81FF8404F4BD6947BEE12B234BFF51">
    <w:name w:val="60E81FF8404F4BD6947BEE12B234BFF5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C85371B6C5A4A32B21F4643F3A2030C1">
    <w:name w:val="5C85371B6C5A4A32B21F4643F3A2030C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3A04BF53FE4ABD8C83D4CFAED7DBB51">
    <w:name w:val="043A04BF53FE4ABD8C83D4CFAED7DBB5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32A5AD58E3F46E7997EAA13E2CEAB7E1">
    <w:name w:val="A32A5AD58E3F46E7997EAA13E2CEAB7E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BD424BD4304591A370580DF3164A151">
    <w:name w:val="7BBD424BD4304591A370580DF3164A15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5DDFF256CD49C2A64BAD344455DCB81">
    <w:name w:val="8D5DDFF256CD49C2A64BAD344455DCB8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C9D207B9A4411D8B6CCD1BB9CD975F1">
    <w:name w:val="D2C9D207B9A4411D8B6CCD1BB9CD975F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7AF102AA59F4B358BDD71E4B7863A421">
    <w:name w:val="37AF102AA59F4B358BDD71E4B7863A42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3E6FAFBAD274FB88BDEE3BB39EE54051">
    <w:name w:val="13E6FAFBAD274FB88BDEE3BB39EE5405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CB0351B9A704018B15634B8F0BC8CBA1">
    <w:name w:val="ACB0351B9A704018B15634B8F0BC8CBA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9FC524965A449C1B0AC6C9ED5A8E4681">
    <w:name w:val="F9FC524965A449C1B0AC6C9ED5A8E468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D9B99808AD499797E20070B3B5AA851">
    <w:name w:val="36D9B99808AD499797E20070B3B5AA85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496888644D45AEBC8139677F1B75E31">
    <w:name w:val="4D496888644D45AEBC8139677F1B75E3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AFD03D0BBE248A39CFE677C8F2AEDB31">
    <w:name w:val="1AFD03D0BBE248A39CFE677C8F2AEDB3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753BB4661F54B7594409133A16068681">
    <w:name w:val="4753BB4661F54B7594409133A1606868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D23469D1EF426BAAA0C9A411D6027D1">
    <w:name w:val="8ED23469D1EF426BAAA0C9A411D6027D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AABA5BA5A5848AEA40F8E3393EA61881">
    <w:name w:val="8AABA5BA5A5848AEA40F8E3393EA6188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0D498FE5544A57897C91AB4BF6AF611">
    <w:name w:val="0A0D498FE5544A57897C91AB4BF6AF61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ABD3FA0465485BBA7F3B281054E5051">
    <w:name w:val="36ABD3FA0465485BBA7F3B281054E505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883C51527B4674B4401F53E237D1891">
    <w:name w:val="35883C51527B4674B4401F53E237D189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0E626C199D4651879F3E4A1BDEA3F01">
    <w:name w:val="B00E626C199D4651879F3E4A1BDEA3F0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CCFFF9A8594805A1A6E2980777589B1">
    <w:name w:val="B2CCFFF9A8594805A1A6E2980777589B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1D3F252A2F418F9FA74E9B9299566D1">
    <w:name w:val="101D3F252A2F418F9FA74E9B9299566D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B359AD308FD40BE94E249BC09779AEB1">
    <w:name w:val="BB359AD308FD40BE94E249BC09779AEB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71E633AECC467BBF7EDBC271A099481">
    <w:name w:val="9C71E633AECC467BBF7EDBC271A09948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23B92C814DE4B38BAD85D9F38D877941">
    <w:name w:val="823B92C814DE4B38BAD85D9F38D87794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5A551A8A0743D29E4161270FAC2D1E1">
    <w:name w:val="4B5A551A8A0743D29E4161270FAC2D1E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C8C2799144BC288762C00FCA1E6781">
    <w:name w:val="C84C8C2799144BC288762C00FCA1E678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D0B7AA30E647F0886B260405B1DFA71">
    <w:name w:val="46D0B7AA30E647F0886B260405B1DFA7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CD645EDAF974A0C8AD3991BC219451D1">
    <w:name w:val="7CD645EDAF974A0C8AD3991BC219451D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9DD01AD963B47B7B0CE6BD9B81A65EA1">
    <w:name w:val="A9DD01AD963B47B7B0CE6BD9B81A65EA1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EAAC19BC834F12BC65D79489AF58CB2">
    <w:name w:val="C6EAAC19BC834F12BC65D79489AF58CB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C74BEF8D6A446EB699B01B29CD5C042">
    <w:name w:val="18C74BEF8D6A446EB699B01B29CD5C04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3CCDFD5FE042BA8BA1C361F9A0E9732">
    <w:name w:val="E73CCDFD5FE042BA8BA1C361F9A0E973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C806FF527E0485191818BF9EE0A448E2">
    <w:name w:val="4C806FF527E0485191818BF9EE0A448E2"/>
    <w:rsid w:val="007436C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2B085650E0B4CADB7BFA61DD3487A" ma:contentTypeVersion="16" ma:contentTypeDescription="Create a new document." ma:contentTypeScope="" ma:versionID="9af0795b7d603c9b8c5877d4dbd5bb0d">
  <xsd:schema xmlns:xsd="http://www.w3.org/2001/XMLSchema" xmlns:xs="http://www.w3.org/2001/XMLSchema" xmlns:p="http://schemas.microsoft.com/office/2006/metadata/properties" xmlns:ns2="dc7c0764-7ff6-4bd5-b75f-19b4ab15588b" xmlns:ns3="349c27db-f4e9-450f-abbf-1650d928a600" targetNamespace="http://schemas.microsoft.com/office/2006/metadata/properties" ma:root="true" ma:fieldsID="a0b0a8d23fefbf0a823fbb722795d374" ns2:_="" ns3:_="">
    <xsd:import namespace="dc7c0764-7ff6-4bd5-b75f-19b4ab15588b"/>
    <xsd:import namespace="349c27db-f4e9-450f-abbf-1650d928a6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c0764-7ff6-4bd5-b75f-19b4ab15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4037-6187-4475-860b-9ccc8d790ab9}" ma:internalName="TaxCatchAll" ma:showField="CatchAllData" ma:web="dc7c0764-7ff6-4bd5-b75f-19b4ab15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c27db-f4e9-450f-abbf-1650d928a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338d53-96a8-416f-b19f-86812516d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c0764-7ff6-4bd5-b75f-19b4ab15588b" xsi:nil="true"/>
    <lcf76f155ced4ddcb4097134ff3c332f xmlns="349c27db-f4e9-450f-abbf-1650d928a6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3E94F8-33D2-4C9D-AB17-E06C69662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B2944-5469-4AF7-86AE-839E0C6DD3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85A4C4-D76C-49BF-AF2D-52972315E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c0764-7ff6-4bd5-b75f-19b4ab15588b"/>
    <ds:schemaRef ds:uri="349c27db-f4e9-450f-abbf-1650d928a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9356AB-5BA8-41C5-9570-F9E75C57AAAF}">
  <ds:schemaRefs>
    <ds:schemaRef ds:uri="http://schemas.microsoft.com/office/2006/metadata/properties"/>
    <ds:schemaRef ds:uri="http://schemas.microsoft.com/office/infopath/2007/PartnerControls"/>
    <ds:schemaRef ds:uri="dc7c0764-7ff6-4bd5-b75f-19b4ab15588b"/>
    <ds:schemaRef ds:uri="349c27db-f4e9-450f-abbf-1650d928a6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Adult &amp; Com doc.dot</Template>
  <TotalTime>17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</vt:lpstr>
    </vt:vector>
  </TitlesOfParts>
  <Company>South Tyneside Council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</dc:title>
  <dc:subject/>
  <dc:creator>patriciath</dc:creator>
  <cp:keywords/>
  <dc:description/>
  <cp:lastModifiedBy>Hayley Lord</cp:lastModifiedBy>
  <cp:revision>16</cp:revision>
  <cp:lastPrinted>2019-07-15T21:48:00Z</cp:lastPrinted>
  <dcterms:created xsi:type="dcterms:W3CDTF">2022-05-26T12:28:00Z</dcterms:created>
  <dcterms:modified xsi:type="dcterms:W3CDTF">2022-07-06T12:00:00Z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0x01010069F2B085650E0B4CADB7BFA61DD3487A</vt:lpwstr>
  </property>
  <property fmtid="{D5CDD505-2E9C-101B-9397-08002B2CF9AE}" pid="3" name="MediaServiceImageTags">
    <vt:lpwstr/>
  </property>
</Properties>
</file>